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37D" w:rsidRPr="00786857" w:rsidRDefault="000D537D" w:rsidP="000D537D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</w:rPr>
      </w:pPr>
      <w:r w:rsidRPr="00786857">
        <w:rPr>
          <w:rFonts w:ascii="Times New Roman" w:eastAsia="Times New Roman" w:hAnsi="Times New Roman" w:cs="Times New Roman"/>
          <w:b/>
          <w:bCs/>
          <w:i/>
          <w:iCs/>
        </w:rPr>
        <w:t xml:space="preserve">RICHIESTA DI ACCESSO CIVICO </w:t>
      </w:r>
    </w:p>
    <w:p w:rsidR="000D537D" w:rsidRPr="00786857" w:rsidRDefault="000D537D" w:rsidP="000D537D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CE1167" w:rsidRPr="00786857" w:rsidRDefault="000D537D" w:rsidP="00CE1167">
      <w:pPr>
        <w:suppressAutoHyphens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iCs/>
        </w:rPr>
      </w:pPr>
      <w:r w:rsidRPr="00786857">
        <w:rPr>
          <w:rFonts w:ascii="Times New Roman" w:eastAsia="Times New Roman" w:hAnsi="Times New Roman" w:cs="Times New Roman"/>
          <w:b/>
          <w:bCs/>
          <w:iCs/>
        </w:rPr>
        <w:t>A</w:t>
      </w:r>
      <w:r w:rsidRPr="00786857">
        <w:rPr>
          <w:rFonts w:ascii="Times New Roman" w:eastAsia="Times New Roman" w:hAnsi="Times New Roman" w:cs="Times New Roman"/>
          <w:b/>
          <w:bCs/>
          <w:iCs/>
        </w:rPr>
        <w:br/>
        <w:t>ENAC Ente Nazionale Canossiano</w:t>
      </w:r>
      <w:r w:rsidR="008A713F">
        <w:rPr>
          <w:rFonts w:ascii="Times New Roman" w:eastAsia="Times New Roman" w:hAnsi="Times New Roman" w:cs="Times New Roman"/>
          <w:b/>
          <w:bCs/>
          <w:iCs/>
        </w:rPr>
        <w:t xml:space="preserve"> ETS</w:t>
      </w:r>
      <w:r w:rsidRPr="00786857">
        <w:rPr>
          <w:rFonts w:ascii="Times New Roman" w:eastAsia="Times New Roman" w:hAnsi="Times New Roman" w:cs="Times New Roman"/>
          <w:b/>
          <w:bCs/>
          <w:iCs/>
        </w:rPr>
        <w:br/>
        <w:t>Via Rosmini, 10 – 37123 Verona</w:t>
      </w:r>
      <w:r w:rsidRPr="00786857">
        <w:rPr>
          <w:rFonts w:ascii="Times New Roman" w:eastAsia="Times New Roman" w:hAnsi="Times New Roman" w:cs="Times New Roman"/>
          <w:b/>
          <w:bCs/>
          <w:iCs/>
        </w:rPr>
        <w:br/>
        <w:t>Tel. +39.045.8006518</w:t>
      </w:r>
      <w:r w:rsidRPr="00786857">
        <w:rPr>
          <w:rFonts w:ascii="Times New Roman" w:eastAsia="Times New Roman" w:hAnsi="Times New Roman" w:cs="Times New Roman"/>
          <w:b/>
          <w:bCs/>
          <w:iCs/>
        </w:rPr>
        <w:br/>
      </w:r>
      <w:r w:rsidR="00CE1167">
        <w:rPr>
          <w:rFonts w:ascii="Times New Roman" w:eastAsia="Times New Roman" w:hAnsi="Times New Roman" w:cs="Times New Roman"/>
          <w:b/>
          <w:bCs/>
          <w:iCs/>
        </w:rPr>
        <w:t>E</w:t>
      </w:r>
      <w:r w:rsidRPr="00786857">
        <w:rPr>
          <w:rFonts w:ascii="Times New Roman" w:eastAsia="Times New Roman" w:hAnsi="Times New Roman" w:cs="Times New Roman"/>
          <w:b/>
          <w:bCs/>
          <w:iCs/>
        </w:rPr>
        <w:t xml:space="preserve">mail </w:t>
      </w:r>
      <w:r w:rsidR="00CE116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hyperlink r:id="rId8" w:tgtFrame="_blank" w:history="1">
        <w:r w:rsidRPr="00786857">
          <w:rPr>
            <w:rFonts w:ascii="Times New Roman" w:eastAsia="Times New Roman" w:hAnsi="Times New Roman" w:cs="Times New Roman"/>
            <w:b/>
            <w:bCs/>
            <w:iCs/>
          </w:rPr>
          <w:t>trasparenza@enac.org</w:t>
        </w:r>
      </w:hyperlink>
    </w:p>
    <w:p w:rsidR="000D537D" w:rsidRDefault="00CE1167" w:rsidP="000D537D">
      <w:pPr>
        <w:shd w:val="clear" w:color="auto" w:fill="FFFFFF"/>
        <w:suppressAutoHyphens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iCs/>
        </w:rPr>
      </w:pPr>
      <w:r w:rsidRPr="00786857">
        <w:rPr>
          <w:rFonts w:ascii="Times New Roman" w:eastAsia="Times New Roman" w:hAnsi="Times New Roman" w:cs="Times New Roman"/>
          <w:b/>
          <w:bCs/>
          <w:iCs/>
        </w:rPr>
        <w:t>P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EC </w:t>
      </w:r>
      <w:hyperlink r:id="rId9" w:tgtFrame="_blank" w:history="1">
        <w:r w:rsidR="000D537D" w:rsidRPr="00786857">
          <w:rPr>
            <w:rFonts w:ascii="Times New Roman" w:eastAsia="Times New Roman" w:hAnsi="Times New Roman" w:cs="Times New Roman"/>
            <w:b/>
            <w:bCs/>
            <w:iCs/>
          </w:rPr>
          <w:t>enac@pec.it</w:t>
        </w:r>
      </w:hyperlink>
    </w:p>
    <w:p w:rsidR="000D537D" w:rsidRPr="00786857" w:rsidRDefault="000D537D" w:rsidP="000D537D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</w:rPr>
      </w:pPr>
    </w:p>
    <w:p w:rsidR="00786857" w:rsidRPr="00786857" w:rsidRDefault="00786857" w:rsidP="000D537D">
      <w:pPr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</w:rPr>
      </w:pPr>
    </w:p>
    <w:p w:rsidR="000D537D" w:rsidRPr="00786857" w:rsidRDefault="000D537D" w:rsidP="000D537D">
      <w:pPr>
        <w:pStyle w:val="Default"/>
        <w:jc w:val="both"/>
        <w:rPr>
          <w:rFonts w:eastAsia="Calibri"/>
          <w:sz w:val="22"/>
          <w:szCs w:val="22"/>
        </w:rPr>
      </w:pPr>
      <w:r w:rsidRPr="00786857">
        <w:rPr>
          <w:sz w:val="22"/>
          <w:szCs w:val="22"/>
        </w:rPr>
        <w:t>Il/La</w:t>
      </w:r>
      <w:r w:rsidRPr="00786857">
        <w:rPr>
          <w:spacing w:val="2"/>
          <w:sz w:val="22"/>
          <w:szCs w:val="22"/>
        </w:rPr>
        <w:t xml:space="preserve"> </w:t>
      </w:r>
      <w:r w:rsidRPr="00786857">
        <w:rPr>
          <w:spacing w:val="-2"/>
          <w:sz w:val="22"/>
          <w:szCs w:val="22"/>
        </w:rPr>
        <w:t>s</w:t>
      </w:r>
      <w:r w:rsidRPr="00786857">
        <w:rPr>
          <w:spacing w:val="1"/>
          <w:sz w:val="22"/>
          <w:szCs w:val="22"/>
        </w:rPr>
        <w:t>ottos</w:t>
      </w:r>
      <w:r w:rsidRPr="00786857">
        <w:rPr>
          <w:spacing w:val="-2"/>
          <w:sz w:val="22"/>
          <w:szCs w:val="22"/>
        </w:rPr>
        <w:t>c</w:t>
      </w:r>
      <w:r w:rsidRPr="00786857">
        <w:rPr>
          <w:sz w:val="22"/>
          <w:szCs w:val="22"/>
        </w:rPr>
        <w:t>r</w:t>
      </w:r>
      <w:r w:rsidRPr="00786857">
        <w:rPr>
          <w:spacing w:val="-1"/>
          <w:sz w:val="22"/>
          <w:szCs w:val="22"/>
        </w:rPr>
        <w:t>i</w:t>
      </w:r>
      <w:r w:rsidRPr="00786857">
        <w:rPr>
          <w:spacing w:val="1"/>
          <w:sz w:val="22"/>
          <w:szCs w:val="22"/>
        </w:rPr>
        <w:t>tto</w:t>
      </w:r>
      <w:r w:rsidRPr="00786857">
        <w:rPr>
          <w:spacing w:val="-2"/>
          <w:sz w:val="22"/>
          <w:szCs w:val="22"/>
        </w:rPr>
        <w:t>/</w:t>
      </w:r>
      <w:r w:rsidRPr="00786857">
        <w:rPr>
          <w:sz w:val="22"/>
          <w:szCs w:val="22"/>
        </w:rPr>
        <w:t>a Nome</w:t>
      </w:r>
      <w:r w:rsidR="008528B4">
        <w:rPr>
          <w:sz w:val="22"/>
          <w:szCs w:val="22"/>
        </w:rPr>
        <w:t xml:space="preserve"> </w:t>
      </w:r>
      <w:r w:rsidRPr="00786857">
        <w:rPr>
          <w:sz w:val="22"/>
          <w:szCs w:val="22"/>
        </w:rPr>
        <w:t>____________________ Cognome</w:t>
      </w:r>
      <w:r w:rsidR="008528B4">
        <w:rPr>
          <w:sz w:val="22"/>
          <w:szCs w:val="22"/>
        </w:rPr>
        <w:t xml:space="preserve"> </w:t>
      </w:r>
      <w:r w:rsidRPr="00786857">
        <w:rPr>
          <w:sz w:val="22"/>
          <w:szCs w:val="22"/>
        </w:rPr>
        <w:t>_________________________</w:t>
      </w: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  <w:r w:rsidRPr="00786857">
        <w:rPr>
          <w:sz w:val="22"/>
          <w:szCs w:val="22"/>
        </w:rPr>
        <w:t>E-mail/PEC ___________________________________________</w:t>
      </w:r>
      <w:r w:rsidR="00786857" w:rsidRPr="00786857">
        <w:rPr>
          <w:sz w:val="22"/>
          <w:szCs w:val="22"/>
        </w:rPr>
        <w:t>________________</w:t>
      </w:r>
      <w:r w:rsidRPr="00786857">
        <w:rPr>
          <w:sz w:val="22"/>
          <w:szCs w:val="22"/>
        </w:rPr>
        <w:t>____</w:t>
      </w:r>
      <w:r w:rsidR="008528B4">
        <w:rPr>
          <w:sz w:val="22"/>
          <w:szCs w:val="22"/>
        </w:rPr>
        <w:t>_</w:t>
      </w: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  <w:r w:rsidRPr="00786857">
        <w:rPr>
          <w:sz w:val="22"/>
          <w:szCs w:val="22"/>
        </w:rPr>
        <w:t>Tel./Cell. __________________________________________________________</w:t>
      </w:r>
      <w:r w:rsidR="00786857" w:rsidRPr="00786857">
        <w:rPr>
          <w:sz w:val="22"/>
          <w:szCs w:val="22"/>
        </w:rPr>
        <w:t>_______</w:t>
      </w:r>
      <w:r w:rsidR="008528B4">
        <w:rPr>
          <w:sz w:val="22"/>
          <w:szCs w:val="22"/>
        </w:rPr>
        <w:t>_</w:t>
      </w: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  <w:r w:rsidRPr="00786857">
        <w:rPr>
          <w:sz w:val="22"/>
          <w:szCs w:val="22"/>
        </w:rPr>
        <w:t>In qualità di (</w:t>
      </w:r>
      <w:r w:rsidRPr="00786857">
        <w:rPr>
          <w:i/>
          <w:sz w:val="22"/>
          <w:szCs w:val="22"/>
        </w:rPr>
        <w:t>indicare la qualifica solo se si agisce in nome e/o per conto di una persona giuridica</w:t>
      </w:r>
      <w:r w:rsidRPr="00786857">
        <w:rPr>
          <w:sz w:val="22"/>
          <w:szCs w:val="22"/>
        </w:rPr>
        <w:t>) __________________________________________________________________________</w:t>
      </w: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</w:p>
    <w:p w:rsidR="000D537D" w:rsidRPr="00786857" w:rsidRDefault="000D537D" w:rsidP="000D537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</w:rPr>
      </w:pPr>
      <w:r w:rsidRPr="0078685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CONSIDERATA</w:t>
      </w:r>
    </w:p>
    <w:p w:rsidR="000D537D" w:rsidRPr="00786857" w:rsidRDefault="000D537D" w:rsidP="000D537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0D537D" w:rsidRPr="00786857" w:rsidRDefault="000D537D" w:rsidP="000D537D">
      <w:pPr>
        <w:pStyle w:val="Default"/>
        <w:jc w:val="both"/>
        <w:rPr>
          <w:kern w:val="2"/>
          <w:sz w:val="22"/>
          <w:szCs w:val="22"/>
          <w:lang w:eastAsia="ar-SA"/>
        </w:rPr>
      </w:pPr>
      <w:r w:rsidRPr="00786857">
        <w:rPr>
          <w:rFonts w:ascii="Segoe UI Emoji" w:hAnsi="Segoe UI Emoji" w:cs="Segoe UI Emoji"/>
          <w:sz w:val="22"/>
          <w:szCs w:val="22"/>
        </w:rPr>
        <w:t>⬜</w:t>
      </w:r>
      <w:r w:rsidRPr="00786857">
        <w:rPr>
          <w:sz w:val="22"/>
          <w:szCs w:val="22"/>
        </w:rPr>
        <w:t xml:space="preserve"> l’omessa pubblicazione </w:t>
      </w: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  <w:r w:rsidRPr="00786857">
        <w:rPr>
          <w:sz w:val="22"/>
          <w:szCs w:val="22"/>
        </w:rPr>
        <w:t>ovvero </w:t>
      </w: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  <w:r w:rsidRPr="00786857">
        <w:rPr>
          <w:rFonts w:ascii="Segoe UI Emoji" w:hAnsi="Segoe UI Emoji" w:cs="Segoe UI Emoji"/>
          <w:sz w:val="22"/>
          <w:szCs w:val="22"/>
        </w:rPr>
        <w:t>⬜</w:t>
      </w:r>
      <w:r w:rsidRPr="00786857">
        <w:rPr>
          <w:sz w:val="22"/>
          <w:szCs w:val="22"/>
        </w:rPr>
        <w:t xml:space="preserve"> la pubblicazione parziale del seguente documento /informazione/dato che in base alla normativa vigente non risulta pubblicato sul sito della Società </w:t>
      </w:r>
    </w:p>
    <w:p w:rsidR="000D537D" w:rsidRPr="00786857" w:rsidRDefault="000D537D" w:rsidP="000D537D">
      <w:pPr>
        <w:pStyle w:val="Default"/>
        <w:jc w:val="both"/>
        <w:rPr>
          <w:sz w:val="22"/>
          <w:szCs w:val="22"/>
        </w:rPr>
      </w:pPr>
    </w:p>
    <w:p w:rsidR="000D537D" w:rsidRPr="00786857" w:rsidRDefault="000D537D" w:rsidP="000D537D">
      <w:pPr>
        <w:pStyle w:val="Default"/>
        <w:jc w:val="center"/>
        <w:rPr>
          <w:b/>
          <w:bCs/>
          <w:sz w:val="22"/>
          <w:szCs w:val="22"/>
        </w:rPr>
      </w:pPr>
      <w:r w:rsidRPr="00786857">
        <w:rPr>
          <w:b/>
          <w:bCs/>
          <w:sz w:val="22"/>
          <w:szCs w:val="22"/>
        </w:rPr>
        <w:t>CHIEDE</w:t>
      </w:r>
    </w:p>
    <w:p w:rsidR="00786857" w:rsidRPr="00786857" w:rsidRDefault="00786857" w:rsidP="000D537D">
      <w:pPr>
        <w:pStyle w:val="Default"/>
        <w:jc w:val="center"/>
        <w:rPr>
          <w:b/>
          <w:bCs/>
          <w:sz w:val="22"/>
          <w:szCs w:val="22"/>
        </w:rPr>
      </w:pPr>
    </w:p>
    <w:p w:rsidR="000D537D" w:rsidRDefault="000D537D" w:rsidP="000D537D">
      <w:pPr>
        <w:pStyle w:val="Default"/>
        <w:jc w:val="both"/>
        <w:rPr>
          <w:sz w:val="22"/>
          <w:szCs w:val="22"/>
        </w:rPr>
      </w:pPr>
      <w:r w:rsidRPr="00786857">
        <w:rPr>
          <w:sz w:val="22"/>
          <w:szCs w:val="22"/>
        </w:rPr>
        <w:t xml:space="preserve">ai sensi e per gli effetti dell’art. 5, c. 1, </w:t>
      </w:r>
      <w:proofErr w:type="spellStart"/>
      <w:r w:rsidRPr="00786857">
        <w:rPr>
          <w:sz w:val="22"/>
          <w:szCs w:val="22"/>
        </w:rPr>
        <w:t>D.Lgs.</w:t>
      </w:r>
      <w:proofErr w:type="spellEnd"/>
      <w:r w:rsidRPr="00786857">
        <w:rPr>
          <w:sz w:val="22"/>
          <w:szCs w:val="22"/>
        </w:rPr>
        <w:t xml:space="preserve"> n. 33/</w:t>
      </w:r>
      <w:r w:rsidR="0099392D" w:rsidRPr="00786857">
        <w:rPr>
          <w:sz w:val="22"/>
          <w:szCs w:val="22"/>
        </w:rPr>
        <w:t>2013, la</w:t>
      </w:r>
      <w:r w:rsidRPr="00786857">
        <w:rPr>
          <w:sz w:val="22"/>
          <w:szCs w:val="22"/>
        </w:rPr>
        <w:t xml:space="preserve"> pubblicazione di quanto richiesto e la comunicazione alla/al medesima/o dell’avvenuta pubblicazione, indicando il collegamento ipertestuale al dato/informazione oggetto dell’istanza.</w:t>
      </w:r>
    </w:p>
    <w:p w:rsidR="001A21AB" w:rsidRDefault="001A21AB" w:rsidP="000D537D">
      <w:pPr>
        <w:pStyle w:val="Default"/>
        <w:jc w:val="both"/>
        <w:rPr>
          <w:sz w:val="22"/>
          <w:szCs w:val="22"/>
        </w:rPr>
      </w:pPr>
    </w:p>
    <w:p w:rsidR="001A21AB" w:rsidRPr="001A21AB" w:rsidRDefault="001A21AB" w:rsidP="001A21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55777297"/>
      <w:r>
        <w:rPr>
          <w:rFonts w:ascii="Times New Roman" w:eastAsia="Times New Roman" w:hAnsi="Times New Roman" w:cs="Times New Roman"/>
        </w:rPr>
        <w:t>Si dichiara di aver preso visione dell</w:t>
      </w:r>
      <w:r w:rsidRPr="001A21AB">
        <w:rPr>
          <w:rFonts w:ascii="Times New Roman" w:eastAsia="Times New Roman" w:hAnsi="Times New Roman" w:cs="Times New Roman"/>
        </w:rPr>
        <w:t>’informativa sul trattamento dei dati personali ai sensi del Regolamento UE n. 679/2016</w:t>
      </w:r>
      <w:r>
        <w:rPr>
          <w:rFonts w:ascii="Times New Roman" w:eastAsia="Times New Roman" w:hAnsi="Times New Roman" w:cs="Times New Roman"/>
        </w:rPr>
        <w:t>,</w:t>
      </w:r>
      <w:r w:rsidRPr="001A21AB">
        <w:rPr>
          <w:rFonts w:ascii="Times New Roman" w:eastAsia="Times New Roman" w:hAnsi="Times New Roman" w:cs="Times New Roman"/>
        </w:rPr>
        <w:t xml:space="preserve"> disponibile all’indirizzo </w:t>
      </w:r>
      <w:hyperlink r:id="rId10" w:history="1">
        <w:r w:rsidRPr="001A21AB">
          <w:rPr>
            <w:rStyle w:val="Collegamentoipertestuale"/>
            <w:rFonts w:ascii="Times New Roman" w:eastAsia="Times New Roman" w:hAnsi="Times New Roman" w:cs="Times New Roman"/>
          </w:rPr>
          <w:t>https://www.enac.org/ente-trasparente/amministrazione-trasparente/accesso-civico</w:t>
        </w:r>
      </w:hyperlink>
    </w:p>
    <w:bookmarkEnd w:id="0"/>
    <w:p w:rsidR="001A21AB" w:rsidRPr="00786857" w:rsidRDefault="001A21AB" w:rsidP="001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537D" w:rsidRDefault="000D537D" w:rsidP="000D537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6857">
        <w:rPr>
          <w:rFonts w:ascii="Times New Roman" w:eastAsia="Times New Roman" w:hAnsi="Times New Roman" w:cs="Times New Roman"/>
        </w:rPr>
        <w:t>Luogo e data ________________________</w:t>
      </w:r>
    </w:p>
    <w:p w:rsidR="001A21AB" w:rsidRPr="00786857" w:rsidRDefault="001A21AB" w:rsidP="000D537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D537D" w:rsidRPr="00786857" w:rsidRDefault="000D537D" w:rsidP="000D537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6857">
        <w:rPr>
          <w:rFonts w:ascii="Times New Roman" w:eastAsia="Times New Roman" w:hAnsi="Times New Roman" w:cs="Times New Roman"/>
        </w:rPr>
        <w:t>Firma (</w:t>
      </w:r>
      <w:r w:rsidRPr="00786857">
        <w:rPr>
          <w:rFonts w:ascii="Times New Roman" w:eastAsia="Times New Roman" w:hAnsi="Times New Roman" w:cs="Times New Roman"/>
          <w:i/>
        </w:rPr>
        <w:t xml:space="preserve">per esteso) </w:t>
      </w:r>
      <w:r w:rsidRPr="00786857">
        <w:rPr>
          <w:rFonts w:ascii="Times New Roman" w:eastAsia="Times New Roman" w:hAnsi="Times New Roman" w:cs="Times New Roman"/>
        </w:rPr>
        <w:t>____________________________</w:t>
      </w:r>
    </w:p>
    <w:p w:rsidR="000D537D" w:rsidRDefault="000D537D" w:rsidP="000D537D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1AB" w:rsidRDefault="001A21AB" w:rsidP="000D537D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37D" w:rsidRPr="001A21AB" w:rsidRDefault="000D537D" w:rsidP="000D53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21AB">
        <w:rPr>
          <w:rFonts w:ascii="Times New Roman" w:eastAsia="Times New Roman" w:hAnsi="Times New Roman" w:cs="Times New Roman"/>
          <w:i/>
          <w:sz w:val="24"/>
          <w:szCs w:val="24"/>
        </w:rPr>
        <w:t xml:space="preserve">Allegare fotocopia di un documento di identità in corso di validità anche in caso di trasmissione dell’istanza a mezzo posta elettronica certificata. Il documento non va trasmesso unicamente se: </w:t>
      </w:r>
    </w:p>
    <w:p w:rsidR="000D537D" w:rsidRPr="001A21AB" w:rsidRDefault="000D537D" w:rsidP="000D537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1AB">
        <w:rPr>
          <w:rFonts w:ascii="Times New Roman" w:eastAsia="Times New Roman" w:hAnsi="Times New Roman" w:cs="Times New Roman"/>
          <w:i/>
          <w:sz w:val="24"/>
          <w:szCs w:val="24"/>
        </w:rPr>
        <w:t xml:space="preserve">la richiesta è sottoscritta con firma digitale o con altro tipo di firma elettronica qualificata o con firma elettronica </w:t>
      </w:r>
      <w:bookmarkStart w:id="1" w:name="_GoBack"/>
      <w:bookmarkEnd w:id="1"/>
      <w:r w:rsidRPr="001A21AB">
        <w:rPr>
          <w:rFonts w:ascii="Times New Roman" w:eastAsia="Times New Roman" w:hAnsi="Times New Roman" w:cs="Times New Roman"/>
          <w:i/>
          <w:sz w:val="24"/>
          <w:szCs w:val="24"/>
        </w:rPr>
        <w:t>avanzata (art. 65, c. 1, lett. a), del d.lgs. n. 82/2005);</w:t>
      </w:r>
    </w:p>
    <w:p w:rsidR="000D537D" w:rsidRPr="001A21AB" w:rsidRDefault="000D537D" w:rsidP="000D537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1AB">
        <w:rPr>
          <w:rFonts w:ascii="Times New Roman" w:eastAsia="Times New Roman" w:hAnsi="Times New Roman" w:cs="Times New Roman"/>
          <w:i/>
          <w:sz w:val="24"/>
          <w:szCs w:val="24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:rsidR="000D537D" w:rsidRPr="001A21AB" w:rsidRDefault="000D537D" w:rsidP="000D537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1AB">
        <w:rPr>
          <w:rFonts w:ascii="Times New Roman" w:eastAsia="Times New Roman" w:hAnsi="Times New Roman" w:cs="Times New Roman"/>
          <w:i/>
          <w:sz w:val="24"/>
          <w:szCs w:val="24"/>
        </w:rPr>
        <w:t>la richiesta è inoltrata dal domicilio digitale (PEC-ID) (art. 65, c. 1, lett. c-bis), del d.lgs. n. 82/2005)</w:t>
      </w:r>
    </w:p>
    <w:p w:rsidR="001A21AB" w:rsidRPr="001A21AB" w:rsidRDefault="001A21AB" w:rsidP="001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1AB" w:rsidRPr="00786857" w:rsidRDefault="001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1A21AB" w:rsidRPr="00786857" w:rsidSect="00CE1167">
      <w:pgSz w:w="11907" w:h="16839" w:code="9"/>
      <w:pgMar w:top="1560" w:right="1418" w:bottom="993" w:left="1418" w:header="510" w:footer="111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1BE" w:rsidRDefault="004511BE">
      <w:r>
        <w:separator/>
      </w:r>
    </w:p>
  </w:endnote>
  <w:endnote w:type="continuationSeparator" w:id="0">
    <w:p w:rsidR="004511BE" w:rsidRDefault="0045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1BE" w:rsidRDefault="004511BE">
      <w:r>
        <w:separator/>
      </w:r>
    </w:p>
  </w:footnote>
  <w:footnote w:type="continuationSeparator" w:id="0">
    <w:p w:rsidR="004511BE" w:rsidRDefault="0045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9715C9"/>
    <w:multiLevelType w:val="hybridMultilevel"/>
    <w:tmpl w:val="F538769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F1A0B2"/>
    <w:multiLevelType w:val="hybridMultilevel"/>
    <w:tmpl w:val="E5B6660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96AE12E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477600"/>
    <w:multiLevelType w:val="hybridMultilevel"/>
    <w:tmpl w:val="78BC5F56"/>
    <w:lvl w:ilvl="0" w:tplc="473AE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5544"/>
    <w:multiLevelType w:val="hybridMultilevel"/>
    <w:tmpl w:val="C100C452"/>
    <w:lvl w:ilvl="0" w:tplc="10584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7B94"/>
    <w:multiLevelType w:val="hybridMultilevel"/>
    <w:tmpl w:val="6E02B9B4"/>
    <w:lvl w:ilvl="0" w:tplc="48B00716"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3E0832"/>
    <w:multiLevelType w:val="hybridMultilevel"/>
    <w:tmpl w:val="392CD6C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562BC7"/>
    <w:multiLevelType w:val="hybridMultilevel"/>
    <w:tmpl w:val="3C24B1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2F10"/>
    <w:multiLevelType w:val="hybridMultilevel"/>
    <w:tmpl w:val="4810E1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C1CA8"/>
    <w:multiLevelType w:val="singleLevel"/>
    <w:tmpl w:val="71D801F0"/>
    <w:lvl w:ilvl="0"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6F3456"/>
    <w:multiLevelType w:val="hybridMultilevel"/>
    <w:tmpl w:val="DB061624"/>
    <w:lvl w:ilvl="0" w:tplc="3992ED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7C11"/>
    <w:multiLevelType w:val="multilevel"/>
    <w:tmpl w:val="F5387693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AB0BED"/>
    <w:multiLevelType w:val="hybridMultilevel"/>
    <w:tmpl w:val="8A125E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84EF9"/>
    <w:multiLevelType w:val="hybridMultilevel"/>
    <w:tmpl w:val="C07252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C463C"/>
    <w:multiLevelType w:val="hybridMultilevel"/>
    <w:tmpl w:val="527E0B3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B46B3"/>
    <w:multiLevelType w:val="hybridMultilevel"/>
    <w:tmpl w:val="E54A0C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E20F34"/>
    <w:multiLevelType w:val="hybridMultilevel"/>
    <w:tmpl w:val="81505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4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16"/>
  </w:num>
  <w:num w:numId="13">
    <w:abstractNumId w:val="2"/>
  </w:num>
  <w:num w:numId="14">
    <w:abstractNumId w:val="10"/>
  </w:num>
  <w:num w:numId="15">
    <w:abstractNumId w:val="9"/>
  </w:num>
  <w:num w:numId="16">
    <w:abstractNumId w:val="3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7D"/>
    <w:rsid w:val="00003002"/>
    <w:rsid w:val="00004F81"/>
    <w:rsid w:val="000131E6"/>
    <w:rsid w:val="00014D97"/>
    <w:rsid w:val="00015020"/>
    <w:rsid w:val="00015C78"/>
    <w:rsid w:val="00017154"/>
    <w:rsid w:val="00017D49"/>
    <w:rsid w:val="000208BD"/>
    <w:rsid w:val="000210E8"/>
    <w:rsid w:val="000226A6"/>
    <w:rsid w:val="00024A4A"/>
    <w:rsid w:val="00025842"/>
    <w:rsid w:val="00027F70"/>
    <w:rsid w:val="00032584"/>
    <w:rsid w:val="00042D0F"/>
    <w:rsid w:val="0004430A"/>
    <w:rsid w:val="00046A1B"/>
    <w:rsid w:val="00046C4C"/>
    <w:rsid w:val="00051A94"/>
    <w:rsid w:val="0005289A"/>
    <w:rsid w:val="00076BE6"/>
    <w:rsid w:val="00082384"/>
    <w:rsid w:val="000830AC"/>
    <w:rsid w:val="0008620B"/>
    <w:rsid w:val="00090790"/>
    <w:rsid w:val="00090931"/>
    <w:rsid w:val="000915EE"/>
    <w:rsid w:val="000A1E2B"/>
    <w:rsid w:val="000A2EAF"/>
    <w:rsid w:val="000B12AF"/>
    <w:rsid w:val="000B6F5A"/>
    <w:rsid w:val="000D0BE5"/>
    <w:rsid w:val="000D1154"/>
    <w:rsid w:val="000D1445"/>
    <w:rsid w:val="000D206D"/>
    <w:rsid w:val="000D486B"/>
    <w:rsid w:val="000D537D"/>
    <w:rsid w:val="000E2E14"/>
    <w:rsid w:val="000E3366"/>
    <w:rsid w:val="00100204"/>
    <w:rsid w:val="001016C0"/>
    <w:rsid w:val="00115D58"/>
    <w:rsid w:val="00117278"/>
    <w:rsid w:val="001207C5"/>
    <w:rsid w:val="001221F6"/>
    <w:rsid w:val="0013526A"/>
    <w:rsid w:val="00136782"/>
    <w:rsid w:val="0014295C"/>
    <w:rsid w:val="00144DB2"/>
    <w:rsid w:val="00144DD0"/>
    <w:rsid w:val="00152A95"/>
    <w:rsid w:val="00154DB2"/>
    <w:rsid w:val="00157752"/>
    <w:rsid w:val="00157DB9"/>
    <w:rsid w:val="00160ED3"/>
    <w:rsid w:val="00162F55"/>
    <w:rsid w:val="00166939"/>
    <w:rsid w:val="00173DC0"/>
    <w:rsid w:val="0017562A"/>
    <w:rsid w:val="00177BC5"/>
    <w:rsid w:val="001826BA"/>
    <w:rsid w:val="00185D9A"/>
    <w:rsid w:val="00187DE3"/>
    <w:rsid w:val="0019015A"/>
    <w:rsid w:val="001929E9"/>
    <w:rsid w:val="00196D79"/>
    <w:rsid w:val="001A0F67"/>
    <w:rsid w:val="001A15AE"/>
    <w:rsid w:val="001A21AB"/>
    <w:rsid w:val="001A2534"/>
    <w:rsid w:val="001A3B17"/>
    <w:rsid w:val="001B1054"/>
    <w:rsid w:val="001B15A8"/>
    <w:rsid w:val="001B174A"/>
    <w:rsid w:val="001C43C4"/>
    <w:rsid w:val="001C502A"/>
    <w:rsid w:val="001D02E7"/>
    <w:rsid w:val="001D555F"/>
    <w:rsid w:val="001D6E45"/>
    <w:rsid w:val="001E2BF7"/>
    <w:rsid w:val="001E5121"/>
    <w:rsid w:val="001E5C09"/>
    <w:rsid w:val="001E6650"/>
    <w:rsid w:val="001E7182"/>
    <w:rsid w:val="001E7BB4"/>
    <w:rsid w:val="001F70BC"/>
    <w:rsid w:val="001F7511"/>
    <w:rsid w:val="00201391"/>
    <w:rsid w:val="00203A2E"/>
    <w:rsid w:val="00203BE2"/>
    <w:rsid w:val="00204757"/>
    <w:rsid w:val="00205677"/>
    <w:rsid w:val="00206A60"/>
    <w:rsid w:val="002073B4"/>
    <w:rsid w:val="002104F5"/>
    <w:rsid w:val="00211630"/>
    <w:rsid w:val="002117E3"/>
    <w:rsid w:val="00216FC2"/>
    <w:rsid w:val="00224F2E"/>
    <w:rsid w:val="00227705"/>
    <w:rsid w:val="00227E6A"/>
    <w:rsid w:val="002308C3"/>
    <w:rsid w:val="00232EA2"/>
    <w:rsid w:val="00233C5F"/>
    <w:rsid w:val="0023453B"/>
    <w:rsid w:val="0023553E"/>
    <w:rsid w:val="00236681"/>
    <w:rsid w:val="0024141E"/>
    <w:rsid w:val="00244E1E"/>
    <w:rsid w:val="00250435"/>
    <w:rsid w:val="00252CB7"/>
    <w:rsid w:val="0026396F"/>
    <w:rsid w:val="00264210"/>
    <w:rsid w:val="00273CDD"/>
    <w:rsid w:val="00276C0B"/>
    <w:rsid w:val="0028149D"/>
    <w:rsid w:val="002827A8"/>
    <w:rsid w:val="0028305F"/>
    <w:rsid w:val="00292387"/>
    <w:rsid w:val="002944BF"/>
    <w:rsid w:val="002969E7"/>
    <w:rsid w:val="002A260E"/>
    <w:rsid w:val="002B291C"/>
    <w:rsid w:val="002B55EF"/>
    <w:rsid w:val="002B7FF5"/>
    <w:rsid w:val="002C447B"/>
    <w:rsid w:val="002D1B55"/>
    <w:rsid w:val="002D301B"/>
    <w:rsid w:val="002D37F8"/>
    <w:rsid w:val="002D4140"/>
    <w:rsid w:val="002D4608"/>
    <w:rsid w:val="002E3BD0"/>
    <w:rsid w:val="002E6E43"/>
    <w:rsid w:val="002F6B3E"/>
    <w:rsid w:val="00307FAF"/>
    <w:rsid w:val="00310303"/>
    <w:rsid w:val="00312BA8"/>
    <w:rsid w:val="003204E6"/>
    <w:rsid w:val="003224FC"/>
    <w:rsid w:val="00330C63"/>
    <w:rsid w:val="00333F31"/>
    <w:rsid w:val="003522B8"/>
    <w:rsid w:val="0036020F"/>
    <w:rsid w:val="003610F7"/>
    <w:rsid w:val="0036124C"/>
    <w:rsid w:val="0036252D"/>
    <w:rsid w:val="00362996"/>
    <w:rsid w:val="00367138"/>
    <w:rsid w:val="00374CFF"/>
    <w:rsid w:val="0037756B"/>
    <w:rsid w:val="00381076"/>
    <w:rsid w:val="0038121B"/>
    <w:rsid w:val="00381F01"/>
    <w:rsid w:val="003821E1"/>
    <w:rsid w:val="00385579"/>
    <w:rsid w:val="003A4308"/>
    <w:rsid w:val="003A517A"/>
    <w:rsid w:val="003A5C19"/>
    <w:rsid w:val="003B4CF9"/>
    <w:rsid w:val="003B5120"/>
    <w:rsid w:val="003C06EF"/>
    <w:rsid w:val="003C0C2D"/>
    <w:rsid w:val="003D2D78"/>
    <w:rsid w:val="003D4AB3"/>
    <w:rsid w:val="003E4DC2"/>
    <w:rsid w:val="003E7DA8"/>
    <w:rsid w:val="003F1FB4"/>
    <w:rsid w:val="00417D24"/>
    <w:rsid w:val="00426F29"/>
    <w:rsid w:val="00430C72"/>
    <w:rsid w:val="004325D9"/>
    <w:rsid w:val="004328A9"/>
    <w:rsid w:val="0043313D"/>
    <w:rsid w:val="00437A89"/>
    <w:rsid w:val="00441701"/>
    <w:rsid w:val="00442E73"/>
    <w:rsid w:val="00443408"/>
    <w:rsid w:val="004511BE"/>
    <w:rsid w:val="00451222"/>
    <w:rsid w:val="00451832"/>
    <w:rsid w:val="0046135A"/>
    <w:rsid w:val="00462A89"/>
    <w:rsid w:val="00472272"/>
    <w:rsid w:val="004738F4"/>
    <w:rsid w:val="004821E2"/>
    <w:rsid w:val="00483ACC"/>
    <w:rsid w:val="00486AB3"/>
    <w:rsid w:val="00486C04"/>
    <w:rsid w:val="00493C69"/>
    <w:rsid w:val="00494BF2"/>
    <w:rsid w:val="00496150"/>
    <w:rsid w:val="004A0790"/>
    <w:rsid w:val="004A1F0B"/>
    <w:rsid w:val="004A4BF6"/>
    <w:rsid w:val="004A5634"/>
    <w:rsid w:val="004B0347"/>
    <w:rsid w:val="004C046A"/>
    <w:rsid w:val="004C149A"/>
    <w:rsid w:val="004D0EAF"/>
    <w:rsid w:val="004D2830"/>
    <w:rsid w:val="004D55B0"/>
    <w:rsid w:val="004E16C7"/>
    <w:rsid w:val="004F261C"/>
    <w:rsid w:val="00500D96"/>
    <w:rsid w:val="005022FB"/>
    <w:rsid w:val="00510828"/>
    <w:rsid w:val="0051092C"/>
    <w:rsid w:val="0051141E"/>
    <w:rsid w:val="00512599"/>
    <w:rsid w:val="00517746"/>
    <w:rsid w:val="00521677"/>
    <w:rsid w:val="00525035"/>
    <w:rsid w:val="00526D8F"/>
    <w:rsid w:val="00531499"/>
    <w:rsid w:val="00534160"/>
    <w:rsid w:val="0053588B"/>
    <w:rsid w:val="00535F05"/>
    <w:rsid w:val="005366AA"/>
    <w:rsid w:val="00543695"/>
    <w:rsid w:val="0054582F"/>
    <w:rsid w:val="00545EBA"/>
    <w:rsid w:val="00550086"/>
    <w:rsid w:val="0055038E"/>
    <w:rsid w:val="0055661A"/>
    <w:rsid w:val="00562F23"/>
    <w:rsid w:val="00567C59"/>
    <w:rsid w:val="0057326F"/>
    <w:rsid w:val="00574D6F"/>
    <w:rsid w:val="0057601C"/>
    <w:rsid w:val="00583C2A"/>
    <w:rsid w:val="00587A7F"/>
    <w:rsid w:val="00593136"/>
    <w:rsid w:val="00597AED"/>
    <w:rsid w:val="005A29F5"/>
    <w:rsid w:val="005A2B7B"/>
    <w:rsid w:val="005A4D69"/>
    <w:rsid w:val="005A564F"/>
    <w:rsid w:val="005A5E47"/>
    <w:rsid w:val="005A7D54"/>
    <w:rsid w:val="005B1377"/>
    <w:rsid w:val="005B160C"/>
    <w:rsid w:val="005B1F71"/>
    <w:rsid w:val="005B2D56"/>
    <w:rsid w:val="005C3B1E"/>
    <w:rsid w:val="005D0192"/>
    <w:rsid w:val="005D2E47"/>
    <w:rsid w:val="005D472A"/>
    <w:rsid w:val="005E0321"/>
    <w:rsid w:val="005E3590"/>
    <w:rsid w:val="005E373B"/>
    <w:rsid w:val="005E612D"/>
    <w:rsid w:val="005F7608"/>
    <w:rsid w:val="005F7AB5"/>
    <w:rsid w:val="006060F1"/>
    <w:rsid w:val="00607E13"/>
    <w:rsid w:val="00612412"/>
    <w:rsid w:val="00622807"/>
    <w:rsid w:val="0062363A"/>
    <w:rsid w:val="006305B2"/>
    <w:rsid w:val="006331B1"/>
    <w:rsid w:val="0063596A"/>
    <w:rsid w:val="00637104"/>
    <w:rsid w:val="00641CDE"/>
    <w:rsid w:val="006438BB"/>
    <w:rsid w:val="00655316"/>
    <w:rsid w:val="00655C4F"/>
    <w:rsid w:val="00656710"/>
    <w:rsid w:val="00656BBE"/>
    <w:rsid w:val="00660209"/>
    <w:rsid w:val="00662438"/>
    <w:rsid w:val="006645BF"/>
    <w:rsid w:val="00670FF8"/>
    <w:rsid w:val="0067606D"/>
    <w:rsid w:val="00686581"/>
    <w:rsid w:val="006915E3"/>
    <w:rsid w:val="00693422"/>
    <w:rsid w:val="00697EA9"/>
    <w:rsid w:val="006B3074"/>
    <w:rsid w:val="006C28A8"/>
    <w:rsid w:val="006C686D"/>
    <w:rsid w:val="006C71D0"/>
    <w:rsid w:val="006D1748"/>
    <w:rsid w:val="006D1869"/>
    <w:rsid w:val="006D5941"/>
    <w:rsid w:val="006E01E8"/>
    <w:rsid w:val="006E066B"/>
    <w:rsid w:val="006E0F0D"/>
    <w:rsid w:val="006E1279"/>
    <w:rsid w:val="006E1630"/>
    <w:rsid w:val="006E3F0F"/>
    <w:rsid w:val="006F1228"/>
    <w:rsid w:val="006F3BDF"/>
    <w:rsid w:val="006F7CDF"/>
    <w:rsid w:val="00701EB2"/>
    <w:rsid w:val="007058DA"/>
    <w:rsid w:val="00706411"/>
    <w:rsid w:val="00706B70"/>
    <w:rsid w:val="007110E4"/>
    <w:rsid w:val="0071189A"/>
    <w:rsid w:val="00713451"/>
    <w:rsid w:val="007136F6"/>
    <w:rsid w:val="0071643A"/>
    <w:rsid w:val="007219D9"/>
    <w:rsid w:val="00730303"/>
    <w:rsid w:val="007310D0"/>
    <w:rsid w:val="00733622"/>
    <w:rsid w:val="00735200"/>
    <w:rsid w:val="00750D9E"/>
    <w:rsid w:val="007615F0"/>
    <w:rsid w:val="00763E8F"/>
    <w:rsid w:val="0076528A"/>
    <w:rsid w:val="0076611A"/>
    <w:rsid w:val="007767DD"/>
    <w:rsid w:val="007809EC"/>
    <w:rsid w:val="007835DC"/>
    <w:rsid w:val="0078362F"/>
    <w:rsid w:val="00785E7F"/>
    <w:rsid w:val="00786857"/>
    <w:rsid w:val="007922DB"/>
    <w:rsid w:val="007A06A0"/>
    <w:rsid w:val="007A5F4C"/>
    <w:rsid w:val="007B0370"/>
    <w:rsid w:val="007B1092"/>
    <w:rsid w:val="007B2158"/>
    <w:rsid w:val="007B50AE"/>
    <w:rsid w:val="007C0523"/>
    <w:rsid w:val="007C4058"/>
    <w:rsid w:val="007C562F"/>
    <w:rsid w:val="007C7055"/>
    <w:rsid w:val="007D3101"/>
    <w:rsid w:val="007D5DFA"/>
    <w:rsid w:val="007D63F8"/>
    <w:rsid w:val="007E5692"/>
    <w:rsid w:val="007E64B6"/>
    <w:rsid w:val="007E6817"/>
    <w:rsid w:val="008042B1"/>
    <w:rsid w:val="00805809"/>
    <w:rsid w:val="00806138"/>
    <w:rsid w:val="00814D75"/>
    <w:rsid w:val="00826475"/>
    <w:rsid w:val="00832CF6"/>
    <w:rsid w:val="00832F7B"/>
    <w:rsid w:val="008347CC"/>
    <w:rsid w:val="008515C4"/>
    <w:rsid w:val="008528B4"/>
    <w:rsid w:val="00853835"/>
    <w:rsid w:val="00855F6A"/>
    <w:rsid w:val="00860779"/>
    <w:rsid w:val="00860D83"/>
    <w:rsid w:val="00861FAA"/>
    <w:rsid w:val="008627DF"/>
    <w:rsid w:val="00864B17"/>
    <w:rsid w:val="00866C0D"/>
    <w:rsid w:val="00874D74"/>
    <w:rsid w:val="00876CF9"/>
    <w:rsid w:val="008774CF"/>
    <w:rsid w:val="00877B6E"/>
    <w:rsid w:val="00887B64"/>
    <w:rsid w:val="008A26BC"/>
    <w:rsid w:val="008A4860"/>
    <w:rsid w:val="008A564F"/>
    <w:rsid w:val="008A6B12"/>
    <w:rsid w:val="008A713F"/>
    <w:rsid w:val="008B0693"/>
    <w:rsid w:val="008B269E"/>
    <w:rsid w:val="008B5187"/>
    <w:rsid w:val="008C11FB"/>
    <w:rsid w:val="008D1A46"/>
    <w:rsid w:val="008D6BD5"/>
    <w:rsid w:val="008D78EA"/>
    <w:rsid w:val="008F294B"/>
    <w:rsid w:val="008F350A"/>
    <w:rsid w:val="009023CE"/>
    <w:rsid w:val="00903EF5"/>
    <w:rsid w:val="00903FEC"/>
    <w:rsid w:val="00904C8C"/>
    <w:rsid w:val="00905F16"/>
    <w:rsid w:val="00913AAC"/>
    <w:rsid w:val="009200CF"/>
    <w:rsid w:val="00925A0D"/>
    <w:rsid w:val="00927C2A"/>
    <w:rsid w:val="00933FCD"/>
    <w:rsid w:val="00937342"/>
    <w:rsid w:val="00940B82"/>
    <w:rsid w:val="00942C3E"/>
    <w:rsid w:val="00946DA1"/>
    <w:rsid w:val="00954E44"/>
    <w:rsid w:val="00962570"/>
    <w:rsid w:val="00963E11"/>
    <w:rsid w:val="009652DD"/>
    <w:rsid w:val="00970E51"/>
    <w:rsid w:val="00973E0B"/>
    <w:rsid w:val="009744A6"/>
    <w:rsid w:val="00977FEF"/>
    <w:rsid w:val="0098700D"/>
    <w:rsid w:val="00987496"/>
    <w:rsid w:val="00993549"/>
    <w:rsid w:val="0099392D"/>
    <w:rsid w:val="00994809"/>
    <w:rsid w:val="009A1413"/>
    <w:rsid w:val="009A3653"/>
    <w:rsid w:val="009B0B68"/>
    <w:rsid w:val="009B0D3B"/>
    <w:rsid w:val="009B3CAA"/>
    <w:rsid w:val="009B4D97"/>
    <w:rsid w:val="009C1AEE"/>
    <w:rsid w:val="009C4366"/>
    <w:rsid w:val="009E0E26"/>
    <w:rsid w:val="009E1ED9"/>
    <w:rsid w:val="009E44CB"/>
    <w:rsid w:val="009E5251"/>
    <w:rsid w:val="009F0F68"/>
    <w:rsid w:val="009F36B8"/>
    <w:rsid w:val="009F6677"/>
    <w:rsid w:val="00A06468"/>
    <w:rsid w:val="00A06621"/>
    <w:rsid w:val="00A15B3F"/>
    <w:rsid w:val="00A207C1"/>
    <w:rsid w:val="00A2202A"/>
    <w:rsid w:val="00A24668"/>
    <w:rsid w:val="00A27D29"/>
    <w:rsid w:val="00A313EC"/>
    <w:rsid w:val="00A513EF"/>
    <w:rsid w:val="00A5235A"/>
    <w:rsid w:val="00A54B6C"/>
    <w:rsid w:val="00A5646F"/>
    <w:rsid w:val="00A62113"/>
    <w:rsid w:val="00A667FE"/>
    <w:rsid w:val="00A6731C"/>
    <w:rsid w:val="00A7653E"/>
    <w:rsid w:val="00A81F1E"/>
    <w:rsid w:val="00A91370"/>
    <w:rsid w:val="00A97D40"/>
    <w:rsid w:val="00AA5CDE"/>
    <w:rsid w:val="00AA6C9D"/>
    <w:rsid w:val="00AA70BD"/>
    <w:rsid w:val="00AA7B0D"/>
    <w:rsid w:val="00AB3385"/>
    <w:rsid w:val="00AB3631"/>
    <w:rsid w:val="00AC0AFA"/>
    <w:rsid w:val="00AC4FDB"/>
    <w:rsid w:val="00AD01CC"/>
    <w:rsid w:val="00AD1DAD"/>
    <w:rsid w:val="00AD7A29"/>
    <w:rsid w:val="00AE3E1F"/>
    <w:rsid w:val="00AF15EB"/>
    <w:rsid w:val="00AF538C"/>
    <w:rsid w:val="00AF7751"/>
    <w:rsid w:val="00B032DD"/>
    <w:rsid w:val="00B07841"/>
    <w:rsid w:val="00B21408"/>
    <w:rsid w:val="00B30E54"/>
    <w:rsid w:val="00B31BCD"/>
    <w:rsid w:val="00B37A19"/>
    <w:rsid w:val="00B45D58"/>
    <w:rsid w:val="00B47874"/>
    <w:rsid w:val="00B53886"/>
    <w:rsid w:val="00B53B76"/>
    <w:rsid w:val="00B555C8"/>
    <w:rsid w:val="00B6282C"/>
    <w:rsid w:val="00B63667"/>
    <w:rsid w:val="00B70C4A"/>
    <w:rsid w:val="00B729DA"/>
    <w:rsid w:val="00B7373F"/>
    <w:rsid w:val="00B7447E"/>
    <w:rsid w:val="00B86C8D"/>
    <w:rsid w:val="00B90102"/>
    <w:rsid w:val="00B95017"/>
    <w:rsid w:val="00B9691A"/>
    <w:rsid w:val="00BA24BD"/>
    <w:rsid w:val="00BA3B39"/>
    <w:rsid w:val="00BA451A"/>
    <w:rsid w:val="00BA4FF2"/>
    <w:rsid w:val="00BB3E09"/>
    <w:rsid w:val="00BB5F4E"/>
    <w:rsid w:val="00BB6593"/>
    <w:rsid w:val="00BC1BA9"/>
    <w:rsid w:val="00BC2548"/>
    <w:rsid w:val="00BC3595"/>
    <w:rsid w:val="00BC36A7"/>
    <w:rsid w:val="00BC37DF"/>
    <w:rsid w:val="00BC4B48"/>
    <w:rsid w:val="00BC5728"/>
    <w:rsid w:val="00BC7CEF"/>
    <w:rsid w:val="00BD2F81"/>
    <w:rsid w:val="00BD38A9"/>
    <w:rsid w:val="00BD640D"/>
    <w:rsid w:val="00BD6FED"/>
    <w:rsid w:val="00BD7F1A"/>
    <w:rsid w:val="00BE305E"/>
    <w:rsid w:val="00BE6C4C"/>
    <w:rsid w:val="00BE75BF"/>
    <w:rsid w:val="00BF5920"/>
    <w:rsid w:val="00BF6445"/>
    <w:rsid w:val="00BF78C5"/>
    <w:rsid w:val="00C00A0C"/>
    <w:rsid w:val="00C03AF5"/>
    <w:rsid w:val="00C05D90"/>
    <w:rsid w:val="00C07980"/>
    <w:rsid w:val="00C111CA"/>
    <w:rsid w:val="00C1599A"/>
    <w:rsid w:val="00C177A7"/>
    <w:rsid w:val="00C17FD2"/>
    <w:rsid w:val="00C20956"/>
    <w:rsid w:val="00C22046"/>
    <w:rsid w:val="00C24D0A"/>
    <w:rsid w:val="00C25BCF"/>
    <w:rsid w:val="00C25C29"/>
    <w:rsid w:val="00C36AD1"/>
    <w:rsid w:val="00C377A5"/>
    <w:rsid w:val="00C4363B"/>
    <w:rsid w:val="00C43B6E"/>
    <w:rsid w:val="00C447B5"/>
    <w:rsid w:val="00C45B34"/>
    <w:rsid w:val="00C476E9"/>
    <w:rsid w:val="00C52ADB"/>
    <w:rsid w:val="00C54C29"/>
    <w:rsid w:val="00C6430E"/>
    <w:rsid w:val="00C772AB"/>
    <w:rsid w:val="00C827E1"/>
    <w:rsid w:val="00C83B23"/>
    <w:rsid w:val="00C84A60"/>
    <w:rsid w:val="00C84BE3"/>
    <w:rsid w:val="00C86AEE"/>
    <w:rsid w:val="00CA30A6"/>
    <w:rsid w:val="00CB0ABE"/>
    <w:rsid w:val="00CB39E6"/>
    <w:rsid w:val="00CC1A18"/>
    <w:rsid w:val="00CD1C52"/>
    <w:rsid w:val="00CD3DB9"/>
    <w:rsid w:val="00CD3E81"/>
    <w:rsid w:val="00CD4A05"/>
    <w:rsid w:val="00CD6B41"/>
    <w:rsid w:val="00CD7383"/>
    <w:rsid w:val="00CE1167"/>
    <w:rsid w:val="00CE2A1E"/>
    <w:rsid w:val="00CE7215"/>
    <w:rsid w:val="00CF11EC"/>
    <w:rsid w:val="00CF1936"/>
    <w:rsid w:val="00CF370D"/>
    <w:rsid w:val="00CF4D3A"/>
    <w:rsid w:val="00CF79F0"/>
    <w:rsid w:val="00D03840"/>
    <w:rsid w:val="00D05A32"/>
    <w:rsid w:val="00D079DA"/>
    <w:rsid w:val="00D136EC"/>
    <w:rsid w:val="00D15247"/>
    <w:rsid w:val="00D23705"/>
    <w:rsid w:val="00D2549B"/>
    <w:rsid w:val="00D25D89"/>
    <w:rsid w:val="00D264B9"/>
    <w:rsid w:val="00D27042"/>
    <w:rsid w:val="00D32334"/>
    <w:rsid w:val="00D3435C"/>
    <w:rsid w:val="00D401EF"/>
    <w:rsid w:val="00D413F6"/>
    <w:rsid w:val="00D4558C"/>
    <w:rsid w:val="00D46302"/>
    <w:rsid w:val="00D4754C"/>
    <w:rsid w:val="00D60626"/>
    <w:rsid w:val="00D60D53"/>
    <w:rsid w:val="00D63E34"/>
    <w:rsid w:val="00D71F9F"/>
    <w:rsid w:val="00D76D61"/>
    <w:rsid w:val="00D805EF"/>
    <w:rsid w:val="00D8355D"/>
    <w:rsid w:val="00D84502"/>
    <w:rsid w:val="00D908BB"/>
    <w:rsid w:val="00D91E45"/>
    <w:rsid w:val="00D92BFD"/>
    <w:rsid w:val="00D973C1"/>
    <w:rsid w:val="00DA2273"/>
    <w:rsid w:val="00DA36F6"/>
    <w:rsid w:val="00DA3A8F"/>
    <w:rsid w:val="00DB2C5F"/>
    <w:rsid w:val="00DB4299"/>
    <w:rsid w:val="00DB4F4D"/>
    <w:rsid w:val="00DB5DC6"/>
    <w:rsid w:val="00DB63D5"/>
    <w:rsid w:val="00DC08BF"/>
    <w:rsid w:val="00DC1FD9"/>
    <w:rsid w:val="00DD21D5"/>
    <w:rsid w:val="00DE1B04"/>
    <w:rsid w:val="00DE2EB3"/>
    <w:rsid w:val="00DE7DD2"/>
    <w:rsid w:val="00E039A6"/>
    <w:rsid w:val="00E049E7"/>
    <w:rsid w:val="00E05796"/>
    <w:rsid w:val="00E10597"/>
    <w:rsid w:val="00E11353"/>
    <w:rsid w:val="00E15810"/>
    <w:rsid w:val="00E175B3"/>
    <w:rsid w:val="00E2009E"/>
    <w:rsid w:val="00E2081D"/>
    <w:rsid w:val="00E2388F"/>
    <w:rsid w:val="00E23CCE"/>
    <w:rsid w:val="00E30E5C"/>
    <w:rsid w:val="00E33EB4"/>
    <w:rsid w:val="00E367B3"/>
    <w:rsid w:val="00E36C20"/>
    <w:rsid w:val="00E372D6"/>
    <w:rsid w:val="00E4026C"/>
    <w:rsid w:val="00E419FF"/>
    <w:rsid w:val="00E54CF9"/>
    <w:rsid w:val="00E57A79"/>
    <w:rsid w:val="00E61193"/>
    <w:rsid w:val="00E63CC5"/>
    <w:rsid w:val="00E76330"/>
    <w:rsid w:val="00E81B41"/>
    <w:rsid w:val="00E81E9C"/>
    <w:rsid w:val="00E83133"/>
    <w:rsid w:val="00E8343E"/>
    <w:rsid w:val="00E84A7D"/>
    <w:rsid w:val="00E84B4B"/>
    <w:rsid w:val="00E9358B"/>
    <w:rsid w:val="00E94132"/>
    <w:rsid w:val="00E945D2"/>
    <w:rsid w:val="00EA1689"/>
    <w:rsid w:val="00EA27C0"/>
    <w:rsid w:val="00EA558E"/>
    <w:rsid w:val="00EA7CE8"/>
    <w:rsid w:val="00EB06E4"/>
    <w:rsid w:val="00EB38C1"/>
    <w:rsid w:val="00EB77DD"/>
    <w:rsid w:val="00EC1C3F"/>
    <w:rsid w:val="00EC6E83"/>
    <w:rsid w:val="00ED1522"/>
    <w:rsid w:val="00ED27EF"/>
    <w:rsid w:val="00ED3D02"/>
    <w:rsid w:val="00EE416B"/>
    <w:rsid w:val="00EE56A8"/>
    <w:rsid w:val="00EE7948"/>
    <w:rsid w:val="00EF1EB9"/>
    <w:rsid w:val="00EF2A01"/>
    <w:rsid w:val="00EF7FA6"/>
    <w:rsid w:val="00F02398"/>
    <w:rsid w:val="00F02DD8"/>
    <w:rsid w:val="00F037E9"/>
    <w:rsid w:val="00F07FC4"/>
    <w:rsid w:val="00F148C1"/>
    <w:rsid w:val="00F16582"/>
    <w:rsid w:val="00F20CB8"/>
    <w:rsid w:val="00F2192C"/>
    <w:rsid w:val="00F24DF7"/>
    <w:rsid w:val="00F42289"/>
    <w:rsid w:val="00F4643A"/>
    <w:rsid w:val="00F47CD8"/>
    <w:rsid w:val="00F505E9"/>
    <w:rsid w:val="00F522C4"/>
    <w:rsid w:val="00F525F0"/>
    <w:rsid w:val="00F52D53"/>
    <w:rsid w:val="00F55EC0"/>
    <w:rsid w:val="00F65AD9"/>
    <w:rsid w:val="00F714BA"/>
    <w:rsid w:val="00F7600A"/>
    <w:rsid w:val="00F76153"/>
    <w:rsid w:val="00F81201"/>
    <w:rsid w:val="00F819BD"/>
    <w:rsid w:val="00F8282C"/>
    <w:rsid w:val="00F83C4D"/>
    <w:rsid w:val="00F84CB5"/>
    <w:rsid w:val="00F867A1"/>
    <w:rsid w:val="00F92878"/>
    <w:rsid w:val="00F930B6"/>
    <w:rsid w:val="00F945CB"/>
    <w:rsid w:val="00F95C44"/>
    <w:rsid w:val="00FC1974"/>
    <w:rsid w:val="00FC3423"/>
    <w:rsid w:val="00FC5DBB"/>
    <w:rsid w:val="00FD001B"/>
    <w:rsid w:val="00FD394B"/>
    <w:rsid w:val="00FD6677"/>
    <w:rsid w:val="00FE3FAE"/>
    <w:rsid w:val="00FF2FA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D656F2"/>
  <w15:docId w15:val="{44553AF2-CE3C-4203-A4EA-7768EFAA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537D"/>
    <w:pPr>
      <w:suppressAutoHyphens/>
      <w:spacing w:after="160" w:line="252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10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rsid w:val="00381076"/>
    <w:rPr>
      <w:color w:val="auto"/>
    </w:rPr>
  </w:style>
  <w:style w:type="character" w:styleId="Collegamentoipertestuale">
    <w:name w:val="Hyperlink"/>
    <w:uiPriority w:val="99"/>
    <w:rsid w:val="0043313D"/>
    <w:rPr>
      <w:color w:val="0000FF"/>
      <w:u w:val="single"/>
    </w:rPr>
  </w:style>
  <w:style w:type="paragraph" w:styleId="Testonotaapidipagina">
    <w:name w:val="footnote text"/>
    <w:basedOn w:val="Normale"/>
    <w:semiHidden/>
    <w:rsid w:val="00015020"/>
    <w:rPr>
      <w:sz w:val="20"/>
      <w:szCs w:val="20"/>
    </w:rPr>
  </w:style>
  <w:style w:type="character" w:styleId="Rimandonotaapidipagina">
    <w:name w:val="footnote reference"/>
    <w:semiHidden/>
    <w:rsid w:val="00015020"/>
    <w:rPr>
      <w:vertAlign w:val="superscript"/>
    </w:rPr>
  </w:style>
  <w:style w:type="paragraph" w:styleId="Didascalia">
    <w:name w:val="caption"/>
    <w:basedOn w:val="Normale"/>
    <w:next w:val="Normale"/>
    <w:qFormat/>
    <w:rsid w:val="007B1092"/>
    <w:pPr>
      <w:jc w:val="both"/>
    </w:pPr>
    <w:rPr>
      <w:b/>
      <w:sz w:val="28"/>
      <w:szCs w:val="20"/>
    </w:rPr>
  </w:style>
  <w:style w:type="paragraph" w:styleId="Intestazione">
    <w:name w:val="header"/>
    <w:basedOn w:val="Normale"/>
    <w:rsid w:val="00AC4F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4FD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F1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F1936"/>
    <w:pPr>
      <w:spacing w:after="120"/>
    </w:pPr>
  </w:style>
  <w:style w:type="paragraph" w:styleId="Puntoelenco">
    <w:name w:val="List Bullet"/>
    <w:basedOn w:val="Normale"/>
    <w:rsid w:val="00051A94"/>
    <w:pPr>
      <w:numPr>
        <w:numId w:val="13"/>
      </w:numPr>
    </w:pPr>
  </w:style>
  <w:style w:type="paragraph" w:styleId="Corpodeltesto3">
    <w:name w:val="Body Text 3"/>
    <w:basedOn w:val="Normale"/>
    <w:rsid w:val="0037756B"/>
    <w:pPr>
      <w:spacing w:after="120"/>
    </w:pPr>
    <w:rPr>
      <w:sz w:val="16"/>
      <w:szCs w:val="16"/>
    </w:rPr>
  </w:style>
  <w:style w:type="character" w:styleId="Numeropagina">
    <w:name w:val="page number"/>
    <w:basedOn w:val="Carpredefinitoparagrafo"/>
    <w:rsid w:val="00177BC5"/>
  </w:style>
  <w:style w:type="character" w:styleId="Rimandocommento">
    <w:name w:val="annotation reference"/>
    <w:semiHidden/>
    <w:rsid w:val="00CD7383"/>
    <w:rPr>
      <w:sz w:val="16"/>
      <w:szCs w:val="16"/>
    </w:rPr>
  </w:style>
  <w:style w:type="paragraph" w:styleId="Testocommento">
    <w:name w:val="annotation text"/>
    <w:basedOn w:val="Normale"/>
    <w:semiHidden/>
    <w:rsid w:val="00CD7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D7383"/>
    <w:rPr>
      <w:b/>
      <w:bCs/>
    </w:rPr>
  </w:style>
  <w:style w:type="paragraph" w:styleId="Testofumetto">
    <w:name w:val="Balloon Text"/>
    <w:basedOn w:val="Normale"/>
    <w:semiHidden/>
    <w:rsid w:val="00CD738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494BF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009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A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arenza@ena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ac.org/ente-trasparente/amministrazione-trasparente/accesso-civ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ac@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A37C-631C-4634-9EF3-462255A5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17</TotalTime>
  <Pages>1</Pages>
  <Words>262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gestione</vt:lpstr>
    </vt:vector>
  </TitlesOfParts>
  <Company>FondER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gestione</dc:title>
  <dc:creator>Sabina Secondo</dc:creator>
  <cp:lastModifiedBy>Donatella Varone</cp:lastModifiedBy>
  <cp:revision>10</cp:revision>
  <cp:lastPrinted>2018-04-17T16:22:00Z</cp:lastPrinted>
  <dcterms:created xsi:type="dcterms:W3CDTF">2021-11-22T08:55:00Z</dcterms:created>
  <dcterms:modified xsi:type="dcterms:W3CDTF">2024-01-10T10:08:00Z</dcterms:modified>
</cp:coreProperties>
</file>