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1A" w:rsidRPr="00D37EE7" w:rsidRDefault="00BB721A" w:rsidP="00BB721A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RICHIESTA DI RIESAME PRESENTATA DAL RICHIEDENTE</w:t>
      </w:r>
    </w:p>
    <w:p w:rsidR="00BB721A" w:rsidRPr="00D37EE7" w:rsidRDefault="00BB721A" w:rsidP="00BB721A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L’ACCESSO CIVICO </w:t>
      </w:r>
      <w:r w:rsidRPr="00D37EE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 (c.d. FOIA)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(per contestare il diniego totale o parziale di accesso o la mancata risposta da parte dell’amministrazione entro il termine, </w:t>
      </w:r>
      <w:r w:rsidRPr="00D37EE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ai sensi dell’art.  5, c. 7, d.lgs. n. 33/2013</w:t>
      </w:r>
      <w:r w:rsidRPr="00D37EE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</w:p>
    <w:p w:rsidR="00BB721A" w:rsidRPr="00D37EE7" w:rsidRDefault="00BB721A" w:rsidP="00BB721A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21A" w:rsidRPr="00BB721A" w:rsidRDefault="00BB721A" w:rsidP="00BB721A">
      <w:pPr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br/>
        <w:t>ENAC Ente Nazionale Canossiano</w:t>
      </w:r>
      <w:r w:rsidR="001A7C75">
        <w:rPr>
          <w:rFonts w:ascii="Times New Roman" w:eastAsia="Times New Roman" w:hAnsi="Times New Roman" w:cs="Times New Roman"/>
          <w:b/>
          <w:sz w:val="24"/>
          <w:szCs w:val="24"/>
        </w:rPr>
        <w:t xml:space="preserve"> ETS</w:t>
      </w:r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br/>
        <w:t>Via Rosmini, 10 – 37123 Verona</w:t>
      </w:r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br/>
        <w:t>Tel. +39.045.8006518</w:t>
      </w:r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email </w:t>
      </w:r>
      <w:r w:rsidR="00173993" w:rsidRPr="00173993">
        <w:rPr>
          <w:rFonts w:ascii="Times New Roman" w:eastAsia="Times New Roman" w:hAnsi="Times New Roman" w:cs="Times New Roman"/>
          <w:b/>
          <w:sz w:val="24"/>
          <w:szCs w:val="24"/>
        </w:rPr>
        <w:t>direzione@enac.org</w:t>
      </w:r>
    </w:p>
    <w:p w:rsidR="00BB721A" w:rsidRPr="00BB721A" w:rsidRDefault="00BB721A" w:rsidP="00BB721A">
      <w:pPr>
        <w:shd w:val="clear" w:color="auto" w:fill="FFFFFF"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t>pec</w:t>
      </w:r>
      <w:proofErr w:type="spellEnd"/>
      <w:r w:rsidRPr="00BB721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hyperlink r:id="rId8" w:tgtFrame="_blank" w:history="1">
        <w:r w:rsidRPr="00BB721A">
          <w:rPr>
            <w:rFonts w:ascii="Times New Roman" w:eastAsia="Times New Roman" w:hAnsi="Times New Roman" w:cs="Times New Roman"/>
            <w:b/>
            <w:sz w:val="24"/>
            <w:szCs w:val="24"/>
          </w:rPr>
          <w:t>enac@pec.it</w:t>
        </w:r>
      </w:hyperlink>
    </w:p>
    <w:p w:rsidR="00BB721A" w:rsidRPr="00D37EE7" w:rsidRDefault="00BB721A" w:rsidP="00BB721A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B721A" w:rsidRPr="00D37EE7" w:rsidRDefault="00BB721A" w:rsidP="00BB721A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E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721A" w:rsidRPr="00D37EE7" w:rsidRDefault="00BB721A" w:rsidP="00BB721A">
      <w:pPr>
        <w:pStyle w:val="Default"/>
        <w:jc w:val="both"/>
      </w:pPr>
      <w:r w:rsidRPr="00D37EE7">
        <w:t>Il/La</w:t>
      </w:r>
      <w:r w:rsidRPr="00D37EE7">
        <w:rPr>
          <w:spacing w:val="2"/>
        </w:rPr>
        <w:t xml:space="preserve"> </w:t>
      </w:r>
      <w:r w:rsidRPr="00D37EE7">
        <w:rPr>
          <w:spacing w:val="-2"/>
        </w:rPr>
        <w:t>s</w:t>
      </w:r>
      <w:r w:rsidRPr="00D37EE7">
        <w:rPr>
          <w:spacing w:val="1"/>
        </w:rPr>
        <w:t>ottos</w:t>
      </w:r>
      <w:r w:rsidRPr="00D37EE7">
        <w:rPr>
          <w:spacing w:val="-2"/>
        </w:rPr>
        <w:t>c</w:t>
      </w:r>
      <w:r w:rsidRPr="00D37EE7">
        <w:t>r</w:t>
      </w:r>
      <w:r w:rsidRPr="00D37EE7">
        <w:rPr>
          <w:spacing w:val="-1"/>
        </w:rPr>
        <w:t>i</w:t>
      </w:r>
      <w:r w:rsidRPr="00D37EE7">
        <w:rPr>
          <w:spacing w:val="1"/>
        </w:rPr>
        <w:t>tto</w:t>
      </w:r>
      <w:r w:rsidRPr="00D37EE7">
        <w:rPr>
          <w:spacing w:val="-2"/>
        </w:rPr>
        <w:t>/</w:t>
      </w:r>
      <w:r w:rsidRPr="00D37EE7">
        <w:t>a Nome__________________________ Cognome_________________________</w:t>
      </w:r>
    </w:p>
    <w:p w:rsidR="00BB721A" w:rsidRPr="00D37EE7" w:rsidRDefault="00BB721A" w:rsidP="00BB721A">
      <w:pPr>
        <w:pStyle w:val="Default"/>
        <w:jc w:val="both"/>
      </w:pPr>
    </w:p>
    <w:p w:rsidR="00BB721A" w:rsidRPr="00D37EE7" w:rsidRDefault="00BB721A" w:rsidP="00BB721A">
      <w:pPr>
        <w:pStyle w:val="Default"/>
        <w:jc w:val="both"/>
      </w:pPr>
      <w:r w:rsidRPr="00D37EE7">
        <w:t>E-mail/PEC ______________________________________________________________________</w:t>
      </w:r>
    </w:p>
    <w:p w:rsidR="00BB721A" w:rsidRPr="00D37EE7" w:rsidRDefault="00BB721A" w:rsidP="00BB721A">
      <w:pPr>
        <w:pStyle w:val="Default"/>
        <w:jc w:val="both"/>
      </w:pPr>
    </w:p>
    <w:p w:rsidR="00BB721A" w:rsidRPr="00D37EE7" w:rsidRDefault="00BB721A" w:rsidP="00BB721A">
      <w:pPr>
        <w:pStyle w:val="Default"/>
        <w:jc w:val="both"/>
      </w:pPr>
      <w:r w:rsidRPr="00D37EE7">
        <w:t>Tel./Cell. ________________________________________________________________________</w:t>
      </w:r>
    </w:p>
    <w:p w:rsidR="00BB721A" w:rsidRPr="00D37EE7" w:rsidRDefault="00BB721A" w:rsidP="00BB721A">
      <w:pPr>
        <w:pStyle w:val="Default"/>
        <w:jc w:val="both"/>
      </w:pPr>
    </w:p>
    <w:p w:rsidR="00BB721A" w:rsidRPr="00D37EE7" w:rsidRDefault="00BB721A" w:rsidP="00BB721A">
      <w:pPr>
        <w:pStyle w:val="Default"/>
        <w:jc w:val="both"/>
      </w:pPr>
      <w:r w:rsidRPr="00D37EE7">
        <w:t>In qualità di (</w:t>
      </w:r>
      <w:r w:rsidRPr="00D37EE7">
        <w:rPr>
          <w:i/>
        </w:rPr>
        <w:t>indicare la qualifica solo se si agisce in nome e/o per conto di una persona giuridica</w:t>
      </w:r>
      <w:r w:rsidRPr="00D37EE7">
        <w:t>) ________________________________________________________________________________</w:t>
      </w:r>
    </w:p>
    <w:p w:rsidR="00BB721A" w:rsidRPr="00D37EE7" w:rsidRDefault="00BB721A" w:rsidP="00BB721A">
      <w:pPr>
        <w:pStyle w:val="Default"/>
        <w:jc w:val="both"/>
      </w:pP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sz w:val="24"/>
          <w:szCs w:val="24"/>
        </w:rPr>
        <w:t>considerato che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sz w:val="24"/>
          <w:szCs w:val="24"/>
        </w:rPr>
        <w:t>in data ______________ ha presentato richiesta di accesso civico generalizzato con nota prot. (</w:t>
      </w: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>indicare il numero di protocollo della richiesta</w:t>
      </w:r>
      <w:r w:rsidRPr="00D37EE7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sz w:val="24"/>
          <w:szCs w:val="24"/>
        </w:rPr>
        <w:t>tenuto conto che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sz w:val="24"/>
          <w:szCs w:val="24"/>
        </w:rPr>
        <w:t>l’amministrazione: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sz w:val="24"/>
          <w:szCs w:val="24"/>
        </w:rPr>
        <w:t>□ con nota prot. (</w:t>
      </w: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>indicare il numero di protocollo della decisione amministrativa</w:t>
      </w:r>
      <w:r w:rsidRPr="00D37EE7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 ha espresso diniego totale o parziale all’accesso ai dati e/o documenti amministrativi richiesti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782" w:rsidRPr="00EF2C96" w:rsidRDefault="00BB721A" w:rsidP="00EF2C9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sz w:val="24"/>
          <w:szCs w:val="24"/>
        </w:rPr>
        <w:t>□ non ha fornito risposta</w:t>
      </w:r>
    </w:p>
    <w:p w:rsidR="00BB721A" w:rsidRPr="00D37EE7" w:rsidRDefault="00BB721A" w:rsidP="00EF2C9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BB721A" w:rsidRPr="00D37EE7" w:rsidRDefault="00BB721A" w:rsidP="00BB721A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sz w:val="24"/>
          <w:szCs w:val="24"/>
        </w:rPr>
        <w:t>il riesame della istanza di accesso secondo quanto previsto dall’art. 5, c. 7, del d.lgs. n. 33/2013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E7">
        <w:rPr>
          <w:rFonts w:ascii="Times New Roman" w:hAnsi="Times New Roman" w:cs="Times New Roman"/>
          <w:b/>
          <w:sz w:val="24"/>
          <w:szCs w:val="24"/>
        </w:rPr>
        <w:t xml:space="preserve">chiede, altresì, 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di voler ricevere i dati e i documenti richiesti, qualora l’esito del riesame sia positivo (</w:t>
      </w:r>
      <w:r w:rsidRPr="00D37EE7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D37EE7">
        <w:rPr>
          <w:rFonts w:ascii="Times New Roman" w:hAnsi="Times New Roman" w:cs="Times New Roman"/>
          <w:sz w:val="24"/>
          <w:szCs w:val="24"/>
        </w:rPr>
        <w:t>)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lastRenderedPageBreak/>
        <w:t>□ all’indirizzo e-mail/PEC sopra indicato (</w:t>
      </w:r>
      <w:r w:rsidRPr="00D37EE7">
        <w:rPr>
          <w:rFonts w:ascii="Times New Roman" w:hAnsi="Times New Roman" w:cs="Times New Roman"/>
          <w:i/>
          <w:sz w:val="24"/>
          <w:szCs w:val="24"/>
        </w:rPr>
        <w:t>opzione preferibile</w:t>
      </w:r>
      <w:r w:rsidRPr="00D37EE7">
        <w:rPr>
          <w:rFonts w:ascii="Times New Roman" w:hAnsi="Times New Roman" w:cs="Times New Roman"/>
          <w:sz w:val="24"/>
          <w:szCs w:val="24"/>
        </w:rPr>
        <w:t>)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□ con servizio postale (</w:t>
      </w:r>
      <w:r w:rsidRPr="00D37EE7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Pr="00D37EE7">
        <w:rPr>
          <w:rFonts w:ascii="Times New Roman" w:hAnsi="Times New Roman" w:cs="Times New Roman"/>
          <w:sz w:val="24"/>
          <w:szCs w:val="24"/>
        </w:rPr>
        <w:t>) all’indirizzo di seguito indicato:</w:t>
      </w:r>
    </w:p>
    <w:p w:rsidR="00BB721A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□ in formato cartaceo</w:t>
      </w:r>
    </w:p>
    <w:p w:rsidR="00BB721A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□ altro (</w:t>
      </w:r>
      <w:r w:rsidRPr="00D37EE7">
        <w:rPr>
          <w:rFonts w:ascii="Times New Roman" w:hAnsi="Times New Roman" w:cs="Times New Roman"/>
          <w:i/>
          <w:sz w:val="24"/>
          <w:szCs w:val="24"/>
        </w:rPr>
        <w:t>specificare)</w:t>
      </w:r>
      <w:r w:rsidRPr="00D37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21A" w:rsidRPr="00D37EE7" w:rsidRDefault="00BB721A" w:rsidP="00BB721A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B721A" w:rsidRDefault="00BB721A" w:rsidP="00BB721A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3D5" w:rsidRPr="00D37EE7" w:rsidRDefault="007533D5" w:rsidP="00BB721A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3D5" w:rsidRPr="001A21AB" w:rsidRDefault="007533D5" w:rsidP="007533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dichiara di aver preso visione dell</w:t>
      </w:r>
      <w:r w:rsidRPr="001A21AB">
        <w:rPr>
          <w:rFonts w:ascii="Times New Roman" w:eastAsia="Times New Roman" w:hAnsi="Times New Roman" w:cs="Times New Roman"/>
        </w:rPr>
        <w:t>’informativa sul trattamento dei dati personali ai sensi del Regolamento UE n. 679/2016</w:t>
      </w:r>
      <w:r>
        <w:rPr>
          <w:rFonts w:ascii="Times New Roman" w:eastAsia="Times New Roman" w:hAnsi="Times New Roman" w:cs="Times New Roman"/>
        </w:rPr>
        <w:t>,</w:t>
      </w:r>
      <w:r w:rsidRPr="001A21AB">
        <w:rPr>
          <w:rFonts w:ascii="Times New Roman" w:eastAsia="Times New Roman" w:hAnsi="Times New Roman" w:cs="Times New Roman"/>
        </w:rPr>
        <w:t xml:space="preserve"> disponibile all’indirizzo </w:t>
      </w:r>
      <w:hyperlink r:id="rId9" w:history="1">
        <w:r w:rsidRPr="001A21AB">
          <w:rPr>
            <w:rStyle w:val="Collegamentoipertestuale"/>
            <w:rFonts w:ascii="Times New Roman" w:eastAsia="Times New Roman" w:hAnsi="Times New Roman" w:cs="Times New Roman"/>
          </w:rPr>
          <w:t>https://www.enac.org/ente-trasparente/amministrazione-trasparente/accesso-civico</w:t>
        </w:r>
      </w:hyperlink>
    </w:p>
    <w:p w:rsidR="007533D5" w:rsidRDefault="007533D5" w:rsidP="00BB7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3D5" w:rsidRDefault="007533D5" w:rsidP="007533D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________________________</w:t>
      </w:r>
    </w:p>
    <w:p w:rsidR="007533D5" w:rsidRDefault="007533D5" w:rsidP="007533D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3D5" w:rsidRDefault="007533D5" w:rsidP="007533D5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per esteso)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533D5" w:rsidRDefault="007533D5" w:rsidP="00BB7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3D5" w:rsidRDefault="007533D5" w:rsidP="00BB7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1A" w:rsidRPr="00D37EE7" w:rsidRDefault="00BB721A" w:rsidP="00BB7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:rsidR="00BB721A" w:rsidRPr="00D37EE7" w:rsidRDefault="00BB721A" w:rsidP="00BB72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>la richiesta è sottoscritta con firma digitale o con altro tipo di firma elettronica qualificata o con firma elettronica avanzata (art. 65, c. 1, lett. a), del d.lgs. n. 82/2005);</w:t>
      </w:r>
    </w:p>
    <w:p w:rsidR="00BB721A" w:rsidRPr="00D37EE7" w:rsidRDefault="00BB721A" w:rsidP="00BB72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:rsidR="00BB721A" w:rsidRPr="00D37EE7" w:rsidRDefault="00BB721A" w:rsidP="00BB72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EE7"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</w:t>
      </w:r>
    </w:p>
    <w:p w:rsidR="007D1C69" w:rsidRDefault="007D1C69" w:rsidP="007D1C6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B721A" w:rsidRPr="007D1C69" w:rsidRDefault="00BB721A" w:rsidP="007D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69">
        <w:rPr>
          <w:rFonts w:ascii="Times New Roman" w:eastAsia="SimSun" w:hAnsi="Times New Roman" w:cs="Times New Roman"/>
          <w:sz w:val="24"/>
          <w:szCs w:val="24"/>
        </w:rPr>
        <w:t xml:space="preserve">Avverso la decisione del responsabile </w:t>
      </w:r>
      <w:r w:rsidRPr="007D1C69">
        <w:rPr>
          <w:rFonts w:ascii="Times New Roman" w:hAnsi="Times New Roman" w:cs="Times New Roman"/>
          <w:sz w:val="24"/>
          <w:szCs w:val="24"/>
        </w:rPr>
        <w:t>il richiedente può proporre ricorso al tribunale amministrativo regionale, ai sensi dell’art. 116 del d.lgs. n. 104/2010</w:t>
      </w:r>
      <w:r w:rsidR="001D0DF1" w:rsidRPr="007D1C69">
        <w:rPr>
          <w:rFonts w:ascii="Times New Roman" w:hAnsi="Times New Roman" w:cs="Times New Roman"/>
          <w:sz w:val="24"/>
          <w:szCs w:val="24"/>
        </w:rPr>
        <w:t>.</w:t>
      </w:r>
      <w:r w:rsidRPr="007D1C69">
        <w:rPr>
          <w:rFonts w:ascii="Times New Roman" w:hAnsi="Times New Roman" w:cs="Times New Roman"/>
          <w:sz w:val="24"/>
          <w:szCs w:val="24"/>
        </w:rPr>
        <w:t xml:space="preserve"> Il ricorso deve essere notificato all’amministrazione.</w:t>
      </w:r>
    </w:p>
    <w:p w:rsidR="00BB721A" w:rsidRPr="007533D5" w:rsidRDefault="00BB721A" w:rsidP="0075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36782" w:rsidRDefault="00136782" w:rsidP="00136782">
      <w:pPr>
        <w:jc w:val="both"/>
        <w:rPr>
          <w:rFonts w:asciiTheme="minorHAnsi" w:hAnsiTheme="minorHAnsi" w:cs="Arial"/>
          <w:color w:val="000000"/>
          <w:shd w:val="clear" w:color="auto" w:fill="FFFFFF"/>
        </w:rPr>
      </w:pPr>
    </w:p>
    <w:sectPr w:rsidR="00136782" w:rsidSect="007533D5">
      <w:pgSz w:w="11907" w:h="16839" w:code="9"/>
      <w:pgMar w:top="1276" w:right="1418" w:bottom="1418" w:left="1418" w:header="510" w:footer="111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CFC" w:rsidRDefault="00835CFC">
      <w:r>
        <w:separator/>
      </w:r>
    </w:p>
  </w:endnote>
  <w:endnote w:type="continuationSeparator" w:id="0">
    <w:p w:rsidR="00835CFC" w:rsidRDefault="008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CFC" w:rsidRDefault="00835CFC">
      <w:r>
        <w:separator/>
      </w:r>
    </w:p>
  </w:footnote>
  <w:footnote w:type="continuationSeparator" w:id="0">
    <w:p w:rsidR="00835CFC" w:rsidRDefault="0083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9715C9"/>
    <w:multiLevelType w:val="hybridMultilevel"/>
    <w:tmpl w:val="F53876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F1A0B2"/>
    <w:multiLevelType w:val="hybridMultilevel"/>
    <w:tmpl w:val="E5B666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96AE12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7600"/>
    <w:multiLevelType w:val="hybridMultilevel"/>
    <w:tmpl w:val="78BC5F56"/>
    <w:lvl w:ilvl="0" w:tplc="473AE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5544"/>
    <w:multiLevelType w:val="hybridMultilevel"/>
    <w:tmpl w:val="C100C452"/>
    <w:lvl w:ilvl="0" w:tplc="10584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7B94"/>
    <w:multiLevelType w:val="hybridMultilevel"/>
    <w:tmpl w:val="6E02B9B4"/>
    <w:lvl w:ilvl="0" w:tplc="48B00716"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3E0832"/>
    <w:multiLevelType w:val="hybridMultilevel"/>
    <w:tmpl w:val="392CD6C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562BC7"/>
    <w:multiLevelType w:val="hybridMultilevel"/>
    <w:tmpl w:val="3C24B1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2F10"/>
    <w:multiLevelType w:val="hybridMultilevel"/>
    <w:tmpl w:val="4810E1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C1CA8"/>
    <w:multiLevelType w:val="singleLevel"/>
    <w:tmpl w:val="71D801F0"/>
    <w:lvl w:ilvl="0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6F3456"/>
    <w:multiLevelType w:val="hybridMultilevel"/>
    <w:tmpl w:val="DB061624"/>
    <w:lvl w:ilvl="0" w:tplc="3992ED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7C11"/>
    <w:multiLevelType w:val="multilevel"/>
    <w:tmpl w:val="F5387693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B0BED"/>
    <w:multiLevelType w:val="hybridMultilevel"/>
    <w:tmpl w:val="8A125E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84EF9"/>
    <w:multiLevelType w:val="hybridMultilevel"/>
    <w:tmpl w:val="C0725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463C"/>
    <w:multiLevelType w:val="hybridMultilevel"/>
    <w:tmpl w:val="527E0B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B46B3"/>
    <w:multiLevelType w:val="hybridMultilevel"/>
    <w:tmpl w:val="E54A0C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20F34"/>
    <w:multiLevelType w:val="hybridMultilevel"/>
    <w:tmpl w:val="81505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2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1A"/>
    <w:rsid w:val="00003002"/>
    <w:rsid w:val="00004F81"/>
    <w:rsid w:val="000131E6"/>
    <w:rsid w:val="00014D97"/>
    <w:rsid w:val="00015020"/>
    <w:rsid w:val="00015C78"/>
    <w:rsid w:val="00017154"/>
    <w:rsid w:val="00017D49"/>
    <w:rsid w:val="000208BD"/>
    <w:rsid w:val="000210E8"/>
    <w:rsid w:val="000226A6"/>
    <w:rsid w:val="00024A4A"/>
    <w:rsid w:val="00025842"/>
    <w:rsid w:val="00027F70"/>
    <w:rsid w:val="00032584"/>
    <w:rsid w:val="00042D0F"/>
    <w:rsid w:val="0004430A"/>
    <w:rsid w:val="00046A1B"/>
    <w:rsid w:val="00046C4C"/>
    <w:rsid w:val="00051A94"/>
    <w:rsid w:val="0005289A"/>
    <w:rsid w:val="00076BE6"/>
    <w:rsid w:val="00082384"/>
    <w:rsid w:val="000830AC"/>
    <w:rsid w:val="0008620B"/>
    <w:rsid w:val="00090790"/>
    <w:rsid w:val="00090931"/>
    <w:rsid w:val="000915EE"/>
    <w:rsid w:val="000A1E2B"/>
    <w:rsid w:val="000A2EAF"/>
    <w:rsid w:val="000B12AF"/>
    <w:rsid w:val="000B6F5A"/>
    <w:rsid w:val="000D0BE5"/>
    <w:rsid w:val="000D1154"/>
    <w:rsid w:val="000D1445"/>
    <w:rsid w:val="000D206D"/>
    <w:rsid w:val="000D486B"/>
    <w:rsid w:val="000E2E14"/>
    <w:rsid w:val="000E3366"/>
    <w:rsid w:val="00100204"/>
    <w:rsid w:val="001016C0"/>
    <w:rsid w:val="00115D58"/>
    <w:rsid w:val="00117278"/>
    <w:rsid w:val="001207C5"/>
    <w:rsid w:val="001221F6"/>
    <w:rsid w:val="0013526A"/>
    <w:rsid w:val="00136782"/>
    <w:rsid w:val="0014295C"/>
    <w:rsid w:val="00144DB2"/>
    <w:rsid w:val="00144DD0"/>
    <w:rsid w:val="00152A95"/>
    <w:rsid w:val="00154DB2"/>
    <w:rsid w:val="00157752"/>
    <w:rsid w:val="00157DB9"/>
    <w:rsid w:val="00160ED3"/>
    <w:rsid w:val="00162F55"/>
    <w:rsid w:val="00166939"/>
    <w:rsid w:val="00173993"/>
    <w:rsid w:val="00173DC0"/>
    <w:rsid w:val="0017562A"/>
    <w:rsid w:val="00177BC5"/>
    <w:rsid w:val="001826BA"/>
    <w:rsid w:val="00185D9A"/>
    <w:rsid w:val="00187DE3"/>
    <w:rsid w:val="0019015A"/>
    <w:rsid w:val="001929E9"/>
    <w:rsid w:val="00196D79"/>
    <w:rsid w:val="001A0F67"/>
    <w:rsid w:val="001A15AE"/>
    <w:rsid w:val="001A2534"/>
    <w:rsid w:val="001A3B17"/>
    <w:rsid w:val="001A7C75"/>
    <w:rsid w:val="001B1054"/>
    <w:rsid w:val="001B15A8"/>
    <w:rsid w:val="001B174A"/>
    <w:rsid w:val="001C43C4"/>
    <w:rsid w:val="001C502A"/>
    <w:rsid w:val="001D02E7"/>
    <w:rsid w:val="001D0DF1"/>
    <w:rsid w:val="001D555F"/>
    <w:rsid w:val="001D6E45"/>
    <w:rsid w:val="001E2BF7"/>
    <w:rsid w:val="001E5121"/>
    <w:rsid w:val="001E5C09"/>
    <w:rsid w:val="001E6650"/>
    <w:rsid w:val="001E7182"/>
    <w:rsid w:val="001E7BB4"/>
    <w:rsid w:val="001F70BC"/>
    <w:rsid w:val="001F7511"/>
    <w:rsid w:val="00201391"/>
    <w:rsid w:val="00203A2E"/>
    <w:rsid w:val="00203BE2"/>
    <w:rsid w:val="00204757"/>
    <w:rsid w:val="00205677"/>
    <w:rsid w:val="00206A60"/>
    <w:rsid w:val="002073B4"/>
    <w:rsid w:val="002104F5"/>
    <w:rsid w:val="00211630"/>
    <w:rsid w:val="002117E3"/>
    <w:rsid w:val="00216FC2"/>
    <w:rsid w:val="00224F2E"/>
    <w:rsid w:val="00227705"/>
    <w:rsid w:val="00227E6A"/>
    <w:rsid w:val="002308C3"/>
    <w:rsid w:val="00232EA2"/>
    <w:rsid w:val="00233C5F"/>
    <w:rsid w:val="0023453B"/>
    <w:rsid w:val="0023553E"/>
    <w:rsid w:val="00236681"/>
    <w:rsid w:val="0024141E"/>
    <w:rsid w:val="00244E1E"/>
    <w:rsid w:val="00250435"/>
    <w:rsid w:val="00252CB7"/>
    <w:rsid w:val="0026396F"/>
    <w:rsid w:val="00264210"/>
    <w:rsid w:val="00273CDD"/>
    <w:rsid w:val="00276C0B"/>
    <w:rsid w:val="0028149D"/>
    <w:rsid w:val="002827A8"/>
    <w:rsid w:val="0028305F"/>
    <w:rsid w:val="00292387"/>
    <w:rsid w:val="002944BF"/>
    <w:rsid w:val="002969E7"/>
    <w:rsid w:val="002A260E"/>
    <w:rsid w:val="002B291C"/>
    <w:rsid w:val="002B55EF"/>
    <w:rsid w:val="002B7FF5"/>
    <w:rsid w:val="002C447B"/>
    <w:rsid w:val="002D1B55"/>
    <w:rsid w:val="002D301B"/>
    <w:rsid w:val="002D37F8"/>
    <w:rsid w:val="002D4140"/>
    <w:rsid w:val="002D4608"/>
    <w:rsid w:val="002E3BD0"/>
    <w:rsid w:val="002E6E43"/>
    <w:rsid w:val="002F6B3E"/>
    <w:rsid w:val="00307FAF"/>
    <w:rsid w:val="00310303"/>
    <w:rsid w:val="00312BA8"/>
    <w:rsid w:val="003204E6"/>
    <w:rsid w:val="003224FC"/>
    <w:rsid w:val="00330C63"/>
    <w:rsid w:val="00333F31"/>
    <w:rsid w:val="003428B8"/>
    <w:rsid w:val="003522B8"/>
    <w:rsid w:val="0036020F"/>
    <w:rsid w:val="003610F7"/>
    <w:rsid w:val="0036124C"/>
    <w:rsid w:val="0036252D"/>
    <w:rsid w:val="00362996"/>
    <w:rsid w:val="00367138"/>
    <w:rsid w:val="00374CFF"/>
    <w:rsid w:val="0037756B"/>
    <w:rsid w:val="00381076"/>
    <w:rsid w:val="0038121B"/>
    <w:rsid w:val="00381F01"/>
    <w:rsid w:val="003821E1"/>
    <w:rsid w:val="00385579"/>
    <w:rsid w:val="003A4308"/>
    <w:rsid w:val="003A517A"/>
    <w:rsid w:val="003A5C19"/>
    <w:rsid w:val="003B4CF9"/>
    <w:rsid w:val="003B5120"/>
    <w:rsid w:val="003C06EF"/>
    <w:rsid w:val="003C0C2D"/>
    <w:rsid w:val="003D2D78"/>
    <w:rsid w:val="003D4AB3"/>
    <w:rsid w:val="003E4DC2"/>
    <w:rsid w:val="003E7DA8"/>
    <w:rsid w:val="003F1FB4"/>
    <w:rsid w:val="00417D24"/>
    <w:rsid w:val="00426F29"/>
    <w:rsid w:val="00430C72"/>
    <w:rsid w:val="004325D9"/>
    <w:rsid w:val="004328A9"/>
    <w:rsid w:val="0043313D"/>
    <w:rsid w:val="00437A89"/>
    <w:rsid w:val="00441701"/>
    <w:rsid w:val="00442E73"/>
    <w:rsid w:val="00443408"/>
    <w:rsid w:val="00451222"/>
    <w:rsid w:val="00451832"/>
    <w:rsid w:val="0046135A"/>
    <w:rsid w:val="00462A89"/>
    <w:rsid w:val="00472272"/>
    <w:rsid w:val="004738F4"/>
    <w:rsid w:val="004821E2"/>
    <w:rsid w:val="00483ACC"/>
    <w:rsid w:val="00486AB3"/>
    <w:rsid w:val="00486C04"/>
    <w:rsid w:val="00493C69"/>
    <w:rsid w:val="00494BF2"/>
    <w:rsid w:val="00496150"/>
    <w:rsid w:val="004A0790"/>
    <w:rsid w:val="004A1F0B"/>
    <w:rsid w:val="004A4BF6"/>
    <w:rsid w:val="004A5634"/>
    <w:rsid w:val="004B0347"/>
    <w:rsid w:val="004C046A"/>
    <w:rsid w:val="004C149A"/>
    <w:rsid w:val="004D0EAF"/>
    <w:rsid w:val="004D2830"/>
    <w:rsid w:val="004D55B0"/>
    <w:rsid w:val="004E16C7"/>
    <w:rsid w:val="004F261C"/>
    <w:rsid w:val="00500D96"/>
    <w:rsid w:val="005022FB"/>
    <w:rsid w:val="00510828"/>
    <w:rsid w:val="0051092C"/>
    <w:rsid w:val="0051141E"/>
    <w:rsid w:val="00512599"/>
    <w:rsid w:val="00517746"/>
    <w:rsid w:val="00521677"/>
    <w:rsid w:val="00525035"/>
    <w:rsid w:val="00526D8F"/>
    <w:rsid w:val="00531499"/>
    <w:rsid w:val="00534160"/>
    <w:rsid w:val="0053588B"/>
    <w:rsid w:val="00535F05"/>
    <w:rsid w:val="005366AA"/>
    <w:rsid w:val="00543695"/>
    <w:rsid w:val="0054582F"/>
    <w:rsid w:val="00545EBA"/>
    <w:rsid w:val="00550086"/>
    <w:rsid w:val="0055038E"/>
    <w:rsid w:val="0055661A"/>
    <w:rsid w:val="00562F23"/>
    <w:rsid w:val="00567C59"/>
    <w:rsid w:val="0057326F"/>
    <w:rsid w:val="00574D6F"/>
    <w:rsid w:val="0057601C"/>
    <w:rsid w:val="00583C2A"/>
    <w:rsid w:val="00587A7F"/>
    <w:rsid w:val="00593136"/>
    <w:rsid w:val="00597AED"/>
    <w:rsid w:val="005A29F5"/>
    <w:rsid w:val="005A2B7B"/>
    <w:rsid w:val="005A4D69"/>
    <w:rsid w:val="005A564F"/>
    <w:rsid w:val="005A5E47"/>
    <w:rsid w:val="005A7D54"/>
    <w:rsid w:val="005B1377"/>
    <w:rsid w:val="005B160C"/>
    <w:rsid w:val="005B1F71"/>
    <w:rsid w:val="005B2D56"/>
    <w:rsid w:val="005C3B1E"/>
    <w:rsid w:val="005D0192"/>
    <w:rsid w:val="005D2E47"/>
    <w:rsid w:val="005D472A"/>
    <w:rsid w:val="005E0321"/>
    <w:rsid w:val="005E3590"/>
    <w:rsid w:val="005E373B"/>
    <w:rsid w:val="005E612D"/>
    <w:rsid w:val="005F7608"/>
    <w:rsid w:val="005F7AB5"/>
    <w:rsid w:val="006060F1"/>
    <w:rsid w:val="00607E13"/>
    <w:rsid w:val="00612412"/>
    <w:rsid w:val="00622807"/>
    <w:rsid w:val="0062363A"/>
    <w:rsid w:val="006305B2"/>
    <w:rsid w:val="006331B1"/>
    <w:rsid w:val="0063596A"/>
    <w:rsid w:val="00637104"/>
    <w:rsid w:val="00641CDE"/>
    <w:rsid w:val="006438BB"/>
    <w:rsid w:val="00655316"/>
    <w:rsid w:val="00655C4F"/>
    <w:rsid w:val="00656710"/>
    <w:rsid w:val="00656BBE"/>
    <w:rsid w:val="00660209"/>
    <w:rsid w:val="00662438"/>
    <w:rsid w:val="006645BF"/>
    <w:rsid w:val="00670FF8"/>
    <w:rsid w:val="0067606D"/>
    <w:rsid w:val="00686581"/>
    <w:rsid w:val="006915E3"/>
    <w:rsid w:val="00693422"/>
    <w:rsid w:val="00697EA9"/>
    <w:rsid w:val="006B3074"/>
    <w:rsid w:val="006C28A8"/>
    <w:rsid w:val="006C686D"/>
    <w:rsid w:val="006C71D0"/>
    <w:rsid w:val="006D1748"/>
    <w:rsid w:val="006D1869"/>
    <w:rsid w:val="006D5941"/>
    <w:rsid w:val="006E01E8"/>
    <w:rsid w:val="006E066B"/>
    <w:rsid w:val="006E0F0D"/>
    <w:rsid w:val="006E1279"/>
    <w:rsid w:val="006E1630"/>
    <w:rsid w:val="006E3F0F"/>
    <w:rsid w:val="006F1228"/>
    <w:rsid w:val="006F3BDF"/>
    <w:rsid w:val="006F7CDF"/>
    <w:rsid w:val="00701EB2"/>
    <w:rsid w:val="007058DA"/>
    <w:rsid w:val="00706411"/>
    <w:rsid w:val="00706B70"/>
    <w:rsid w:val="007110E4"/>
    <w:rsid w:val="0071189A"/>
    <w:rsid w:val="00713451"/>
    <w:rsid w:val="007136F6"/>
    <w:rsid w:val="0071643A"/>
    <w:rsid w:val="007219D9"/>
    <w:rsid w:val="00730303"/>
    <w:rsid w:val="007310D0"/>
    <w:rsid w:val="00733622"/>
    <w:rsid w:val="00735200"/>
    <w:rsid w:val="00750D9E"/>
    <w:rsid w:val="007533D5"/>
    <w:rsid w:val="00754F4F"/>
    <w:rsid w:val="007615F0"/>
    <w:rsid w:val="00763E8F"/>
    <w:rsid w:val="0076528A"/>
    <w:rsid w:val="0076611A"/>
    <w:rsid w:val="007767DD"/>
    <w:rsid w:val="007809EC"/>
    <w:rsid w:val="007835DC"/>
    <w:rsid w:val="0078362F"/>
    <w:rsid w:val="00785E7F"/>
    <w:rsid w:val="007922DB"/>
    <w:rsid w:val="007A06A0"/>
    <w:rsid w:val="007A5F4C"/>
    <w:rsid w:val="007B0370"/>
    <w:rsid w:val="007B1092"/>
    <w:rsid w:val="007B2158"/>
    <w:rsid w:val="007B50AE"/>
    <w:rsid w:val="007C0523"/>
    <w:rsid w:val="007C4058"/>
    <w:rsid w:val="007C562F"/>
    <w:rsid w:val="007C7055"/>
    <w:rsid w:val="007D1C69"/>
    <w:rsid w:val="007D3101"/>
    <w:rsid w:val="007D5DFA"/>
    <w:rsid w:val="007D63F8"/>
    <w:rsid w:val="007E5692"/>
    <w:rsid w:val="007E64B6"/>
    <w:rsid w:val="007E6817"/>
    <w:rsid w:val="008042B1"/>
    <w:rsid w:val="00805809"/>
    <w:rsid w:val="00806138"/>
    <w:rsid w:val="00814D75"/>
    <w:rsid w:val="00826475"/>
    <w:rsid w:val="00832CF6"/>
    <w:rsid w:val="00832F7B"/>
    <w:rsid w:val="008347CC"/>
    <w:rsid w:val="00835CFC"/>
    <w:rsid w:val="00841B58"/>
    <w:rsid w:val="008515C4"/>
    <w:rsid w:val="00853835"/>
    <w:rsid w:val="00855F6A"/>
    <w:rsid w:val="00860779"/>
    <w:rsid w:val="00860D83"/>
    <w:rsid w:val="00861FAA"/>
    <w:rsid w:val="008627DF"/>
    <w:rsid w:val="00864B17"/>
    <w:rsid w:val="00866C0D"/>
    <w:rsid w:val="00874D74"/>
    <w:rsid w:val="00876CF9"/>
    <w:rsid w:val="008774CF"/>
    <w:rsid w:val="00877B6E"/>
    <w:rsid w:val="00887B64"/>
    <w:rsid w:val="008A26BC"/>
    <w:rsid w:val="008A4860"/>
    <w:rsid w:val="008A564F"/>
    <w:rsid w:val="008A6B12"/>
    <w:rsid w:val="008B0693"/>
    <w:rsid w:val="008B269E"/>
    <w:rsid w:val="008B5187"/>
    <w:rsid w:val="008C11FB"/>
    <w:rsid w:val="008D1A46"/>
    <w:rsid w:val="008D6BD5"/>
    <w:rsid w:val="008D78EA"/>
    <w:rsid w:val="008F294B"/>
    <w:rsid w:val="008F350A"/>
    <w:rsid w:val="009023CE"/>
    <w:rsid w:val="00903EF5"/>
    <w:rsid w:val="00903FEC"/>
    <w:rsid w:val="00904C8C"/>
    <w:rsid w:val="00905F16"/>
    <w:rsid w:val="00913AAC"/>
    <w:rsid w:val="009200CF"/>
    <w:rsid w:val="00925A0D"/>
    <w:rsid w:val="00927C2A"/>
    <w:rsid w:val="00933FCD"/>
    <w:rsid w:val="00937342"/>
    <w:rsid w:val="00940B82"/>
    <w:rsid w:val="00942C3E"/>
    <w:rsid w:val="00946DA1"/>
    <w:rsid w:val="00954E44"/>
    <w:rsid w:val="00962570"/>
    <w:rsid w:val="00963E11"/>
    <w:rsid w:val="009652DD"/>
    <w:rsid w:val="00970E51"/>
    <w:rsid w:val="00973E0B"/>
    <w:rsid w:val="009744A6"/>
    <w:rsid w:val="00977FEF"/>
    <w:rsid w:val="0098700D"/>
    <w:rsid w:val="00987496"/>
    <w:rsid w:val="00993549"/>
    <w:rsid w:val="00994809"/>
    <w:rsid w:val="009A1413"/>
    <w:rsid w:val="009A3653"/>
    <w:rsid w:val="009B0B68"/>
    <w:rsid w:val="009B0D3B"/>
    <w:rsid w:val="009B3CAA"/>
    <w:rsid w:val="009B4D97"/>
    <w:rsid w:val="009C1AEE"/>
    <w:rsid w:val="009C4366"/>
    <w:rsid w:val="009E0E26"/>
    <w:rsid w:val="009E1ED9"/>
    <w:rsid w:val="009E44CB"/>
    <w:rsid w:val="009E5251"/>
    <w:rsid w:val="009F0F68"/>
    <w:rsid w:val="009F36B8"/>
    <w:rsid w:val="009F6677"/>
    <w:rsid w:val="00A06468"/>
    <w:rsid w:val="00A06621"/>
    <w:rsid w:val="00A15B3F"/>
    <w:rsid w:val="00A207C1"/>
    <w:rsid w:val="00A2202A"/>
    <w:rsid w:val="00A24668"/>
    <w:rsid w:val="00A27D29"/>
    <w:rsid w:val="00A313EC"/>
    <w:rsid w:val="00A513EF"/>
    <w:rsid w:val="00A5235A"/>
    <w:rsid w:val="00A54B6C"/>
    <w:rsid w:val="00A5646F"/>
    <w:rsid w:val="00A62113"/>
    <w:rsid w:val="00A667FE"/>
    <w:rsid w:val="00A6731C"/>
    <w:rsid w:val="00A7653E"/>
    <w:rsid w:val="00A81F1E"/>
    <w:rsid w:val="00A91370"/>
    <w:rsid w:val="00A97D40"/>
    <w:rsid w:val="00AA5CDE"/>
    <w:rsid w:val="00AA6C9D"/>
    <w:rsid w:val="00AA70BD"/>
    <w:rsid w:val="00AA7B0D"/>
    <w:rsid w:val="00AB3385"/>
    <w:rsid w:val="00AB3631"/>
    <w:rsid w:val="00AC0AFA"/>
    <w:rsid w:val="00AC4FDB"/>
    <w:rsid w:val="00AD01CC"/>
    <w:rsid w:val="00AD1DAD"/>
    <w:rsid w:val="00AD7A29"/>
    <w:rsid w:val="00AE3E1F"/>
    <w:rsid w:val="00AF15EB"/>
    <w:rsid w:val="00AF538C"/>
    <w:rsid w:val="00AF7751"/>
    <w:rsid w:val="00B032DD"/>
    <w:rsid w:val="00B07841"/>
    <w:rsid w:val="00B21408"/>
    <w:rsid w:val="00B30E54"/>
    <w:rsid w:val="00B31BCD"/>
    <w:rsid w:val="00B37A19"/>
    <w:rsid w:val="00B45D58"/>
    <w:rsid w:val="00B47874"/>
    <w:rsid w:val="00B53886"/>
    <w:rsid w:val="00B53B76"/>
    <w:rsid w:val="00B555C8"/>
    <w:rsid w:val="00B6282C"/>
    <w:rsid w:val="00B63667"/>
    <w:rsid w:val="00B70C4A"/>
    <w:rsid w:val="00B729DA"/>
    <w:rsid w:val="00B7373F"/>
    <w:rsid w:val="00B7447E"/>
    <w:rsid w:val="00B86C8D"/>
    <w:rsid w:val="00B90102"/>
    <w:rsid w:val="00B95017"/>
    <w:rsid w:val="00B9691A"/>
    <w:rsid w:val="00BA24BD"/>
    <w:rsid w:val="00BA3B39"/>
    <w:rsid w:val="00BA451A"/>
    <w:rsid w:val="00BA4FF2"/>
    <w:rsid w:val="00BB3E09"/>
    <w:rsid w:val="00BB5F4E"/>
    <w:rsid w:val="00BB6593"/>
    <w:rsid w:val="00BB721A"/>
    <w:rsid w:val="00BC1BA9"/>
    <w:rsid w:val="00BC2548"/>
    <w:rsid w:val="00BC3595"/>
    <w:rsid w:val="00BC36A7"/>
    <w:rsid w:val="00BC37DF"/>
    <w:rsid w:val="00BC4B48"/>
    <w:rsid w:val="00BC5728"/>
    <w:rsid w:val="00BC7CEF"/>
    <w:rsid w:val="00BD2F81"/>
    <w:rsid w:val="00BD38A9"/>
    <w:rsid w:val="00BD640D"/>
    <w:rsid w:val="00BD6FED"/>
    <w:rsid w:val="00BD7F1A"/>
    <w:rsid w:val="00BE305E"/>
    <w:rsid w:val="00BE6C4C"/>
    <w:rsid w:val="00BE75BF"/>
    <w:rsid w:val="00BF5920"/>
    <w:rsid w:val="00BF6445"/>
    <w:rsid w:val="00BF663C"/>
    <w:rsid w:val="00BF78C5"/>
    <w:rsid w:val="00C00A0C"/>
    <w:rsid w:val="00C03AF5"/>
    <w:rsid w:val="00C05D90"/>
    <w:rsid w:val="00C07980"/>
    <w:rsid w:val="00C111CA"/>
    <w:rsid w:val="00C1599A"/>
    <w:rsid w:val="00C177A7"/>
    <w:rsid w:val="00C17FD2"/>
    <w:rsid w:val="00C20956"/>
    <w:rsid w:val="00C22046"/>
    <w:rsid w:val="00C24D0A"/>
    <w:rsid w:val="00C25BCF"/>
    <w:rsid w:val="00C25C29"/>
    <w:rsid w:val="00C36AD1"/>
    <w:rsid w:val="00C377A5"/>
    <w:rsid w:val="00C4363B"/>
    <w:rsid w:val="00C43B6E"/>
    <w:rsid w:val="00C447B5"/>
    <w:rsid w:val="00C45B34"/>
    <w:rsid w:val="00C476E9"/>
    <w:rsid w:val="00C52ADB"/>
    <w:rsid w:val="00C54C29"/>
    <w:rsid w:val="00C6430E"/>
    <w:rsid w:val="00C772AB"/>
    <w:rsid w:val="00C827E1"/>
    <w:rsid w:val="00C83B23"/>
    <w:rsid w:val="00C84A60"/>
    <w:rsid w:val="00C84BE3"/>
    <w:rsid w:val="00C86AEE"/>
    <w:rsid w:val="00CA30A6"/>
    <w:rsid w:val="00CB0ABE"/>
    <w:rsid w:val="00CB39E6"/>
    <w:rsid w:val="00CC1A18"/>
    <w:rsid w:val="00CD1C52"/>
    <w:rsid w:val="00CD3DB9"/>
    <w:rsid w:val="00CD3E81"/>
    <w:rsid w:val="00CD4A05"/>
    <w:rsid w:val="00CD6B41"/>
    <w:rsid w:val="00CD7383"/>
    <w:rsid w:val="00CE2A1E"/>
    <w:rsid w:val="00CE7215"/>
    <w:rsid w:val="00CF11EC"/>
    <w:rsid w:val="00CF1936"/>
    <w:rsid w:val="00CF370D"/>
    <w:rsid w:val="00CF4D3A"/>
    <w:rsid w:val="00CF79F0"/>
    <w:rsid w:val="00D03840"/>
    <w:rsid w:val="00D05A32"/>
    <w:rsid w:val="00D136EC"/>
    <w:rsid w:val="00D15247"/>
    <w:rsid w:val="00D23705"/>
    <w:rsid w:val="00D2549B"/>
    <w:rsid w:val="00D25D89"/>
    <w:rsid w:val="00D264B9"/>
    <w:rsid w:val="00D27042"/>
    <w:rsid w:val="00D32334"/>
    <w:rsid w:val="00D3435C"/>
    <w:rsid w:val="00D401EF"/>
    <w:rsid w:val="00D413F6"/>
    <w:rsid w:val="00D4558C"/>
    <w:rsid w:val="00D46302"/>
    <w:rsid w:val="00D4754C"/>
    <w:rsid w:val="00D60626"/>
    <w:rsid w:val="00D60D53"/>
    <w:rsid w:val="00D63E34"/>
    <w:rsid w:val="00D71F9F"/>
    <w:rsid w:val="00D76D61"/>
    <w:rsid w:val="00D805EF"/>
    <w:rsid w:val="00D8355D"/>
    <w:rsid w:val="00D84502"/>
    <w:rsid w:val="00D908BB"/>
    <w:rsid w:val="00D91E45"/>
    <w:rsid w:val="00D92BFD"/>
    <w:rsid w:val="00D973C1"/>
    <w:rsid w:val="00DA2273"/>
    <w:rsid w:val="00DA36F6"/>
    <w:rsid w:val="00DA3A8F"/>
    <w:rsid w:val="00DB2C5F"/>
    <w:rsid w:val="00DB4299"/>
    <w:rsid w:val="00DB4F4D"/>
    <w:rsid w:val="00DB5DC6"/>
    <w:rsid w:val="00DB63D5"/>
    <w:rsid w:val="00DC08BF"/>
    <w:rsid w:val="00DC1FD9"/>
    <w:rsid w:val="00DD21D5"/>
    <w:rsid w:val="00DE1B04"/>
    <w:rsid w:val="00DE2EB3"/>
    <w:rsid w:val="00DE7DD2"/>
    <w:rsid w:val="00E039A6"/>
    <w:rsid w:val="00E049E7"/>
    <w:rsid w:val="00E05796"/>
    <w:rsid w:val="00E10597"/>
    <w:rsid w:val="00E11353"/>
    <w:rsid w:val="00E15810"/>
    <w:rsid w:val="00E175B3"/>
    <w:rsid w:val="00E2009E"/>
    <w:rsid w:val="00E2081D"/>
    <w:rsid w:val="00E2388F"/>
    <w:rsid w:val="00E23CCE"/>
    <w:rsid w:val="00E30E5C"/>
    <w:rsid w:val="00E33EB4"/>
    <w:rsid w:val="00E367B3"/>
    <w:rsid w:val="00E372D6"/>
    <w:rsid w:val="00E4026C"/>
    <w:rsid w:val="00E419FF"/>
    <w:rsid w:val="00E54CF9"/>
    <w:rsid w:val="00E57A79"/>
    <w:rsid w:val="00E61193"/>
    <w:rsid w:val="00E63CC5"/>
    <w:rsid w:val="00E76330"/>
    <w:rsid w:val="00E81B41"/>
    <w:rsid w:val="00E81E9C"/>
    <w:rsid w:val="00E83133"/>
    <w:rsid w:val="00E8343E"/>
    <w:rsid w:val="00E84A7D"/>
    <w:rsid w:val="00E84B4B"/>
    <w:rsid w:val="00E9358B"/>
    <w:rsid w:val="00E94132"/>
    <w:rsid w:val="00E945D2"/>
    <w:rsid w:val="00EA1689"/>
    <w:rsid w:val="00EA27C0"/>
    <w:rsid w:val="00EA558E"/>
    <w:rsid w:val="00EA7CE8"/>
    <w:rsid w:val="00EB06E4"/>
    <w:rsid w:val="00EB38C1"/>
    <w:rsid w:val="00EB77DD"/>
    <w:rsid w:val="00EC1C3F"/>
    <w:rsid w:val="00ED1522"/>
    <w:rsid w:val="00ED27EF"/>
    <w:rsid w:val="00ED3D02"/>
    <w:rsid w:val="00EE416B"/>
    <w:rsid w:val="00EE56A8"/>
    <w:rsid w:val="00EE7948"/>
    <w:rsid w:val="00EF1EB9"/>
    <w:rsid w:val="00EF2A01"/>
    <w:rsid w:val="00EF2C96"/>
    <w:rsid w:val="00EF7FA6"/>
    <w:rsid w:val="00F02398"/>
    <w:rsid w:val="00F02DD8"/>
    <w:rsid w:val="00F037E9"/>
    <w:rsid w:val="00F07FC4"/>
    <w:rsid w:val="00F148C1"/>
    <w:rsid w:val="00F16582"/>
    <w:rsid w:val="00F20CB8"/>
    <w:rsid w:val="00F2192C"/>
    <w:rsid w:val="00F24DF7"/>
    <w:rsid w:val="00F42289"/>
    <w:rsid w:val="00F4643A"/>
    <w:rsid w:val="00F47CD8"/>
    <w:rsid w:val="00F505E9"/>
    <w:rsid w:val="00F522C4"/>
    <w:rsid w:val="00F525F0"/>
    <w:rsid w:val="00F52D53"/>
    <w:rsid w:val="00F55EC0"/>
    <w:rsid w:val="00F61B8F"/>
    <w:rsid w:val="00F65AD9"/>
    <w:rsid w:val="00F714BA"/>
    <w:rsid w:val="00F7600A"/>
    <w:rsid w:val="00F76153"/>
    <w:rsid w:val="00F81201"/>
    <w:rsid w:val="00F819BD"/>
    <w:rsid w:val="00F8282C"/>
    <w:rsid w:val="00F83C4D"/>
    <w:rsid w:val="00F84CB5"/>
    <w:rsid w:val="00F867A1"/>
    <w:rsid w:val="00F92878"/>
    <w:rsid w:val="00F930B6"/>
    <w:rsid w:val="00F945CB"/>
    <w:rsid w:val="00F95C44"/>
    <w:rsid w:val="00FC1974"/>
    <w:rsid w:val="00FC3423"/>
    <w:rsid w:val="00FC5DBB"/>
    <w:rsid w:val="00FD001B"/>
    <w:rsid w:val="00FD394B"/>
    <w:rsid w:val="00FD6677"/>
    <w:rsid w:val="00FE3FAE"/>
    <w:rsid w:val="00FF2FA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240D8A"/>
  <w15:docId w15:val="{1BCA5AAA-9ABD-4DBD-8FAA-A06DFF9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B721A"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10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381076"/>
    <w:rPr>
      <w:color w:val="auto"/>
    </w:rPr>
  </w:style>
  <w:style w:type="character" w:styleId="Collegamentoipertestuale">
    <w:name w:val="Hyperlink"/>
    <w:uiPriority w:val="99"/>
    <w:rsid w:val="0043313D"/>
    <w:rPr>
      <w:color w:val="0000FF"/>
      <w:u w:val="single"/>
    </w:rPr>
  </w:style>
  <w:style w:type="paragraph" w:styleId="Testonotaapidipagina">
    <w:name w:val="footnote text"/>
    <w:basedOn w:val="Normale"/>
    <w:semiHidden/>
    <w:rsid w:val="00015020"/>
    <w:rPr>
      <w:sz w:val="20"/>
      <w:szCs w:val="20"/>
    </w:rPr>
  </w:style>
  <w:style w:type="character" w:styleId="Rimandonotaapidipagina">
    <w:name w:val="footnote reference"/>
    <w:semiHidden/>
    <w:rsid w:val="00015020"/>
    <w:rPr>
      <w:vertAlign w:val="superscript"/>
    </w:rPr>
  </w:style>
  <w:style w:type="paragraph" w:styleId="Didascalia">
    <w:name w:val="caption"/>
    <w:basedOn w:val="Normale"/>
    <w:next w:val="Normale"/>
    <w:qFormat/>
    <w:rsid w:val="007B1092"/>
    <w:pPr>
      <w:jc w:val="both"/>
    </w:pPr>
    <w:rPr>
      <w:b/>
      <w:sz w:val="28"/>
      <w:szCs w:val="20"/>
    </w:rPr>
  </w:style>
  <w:style w:type="paragraph" w:styleId="Intestazione">
    <w:name w:val="header"/>
    <w:basedOn w:val="Normale"/>
    <w:rsid w:val="00AC4F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4FD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F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F1936"/>
    <w:pPr>
      <w:spacing w:after="120"/>
    </w:pPr>
  </w:style>
  <w:style w:type="paragraph" w:styleId="Puntoelenco">
    <w:name w:val="List Bullet"/>
    <w:basedOn w:val="Normale"/>
    <w:rsid w:val="00051A94"/>
    <w:pPr>
      <w:numPr>
        <w:numId w:val="13"/>
      </w:numPr>
    </w:pPr>
  </w:style>
  <w:style w:type="paragraph" w:styleId="Corpodeltesto3">
    <w:name w:val="Body Text 3"/>
    <w:basedOn w:val="Normale"/>
    <w:rsid w:val="0037756B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177BC5"/>
  </w:style>
  <w:style w:type="character" w:styleId="Rimandocommento">
    <w:name w:val="annotation reference"/>
    <w:semiHidden/>
    <w:rsid w:val="00CD7383"/>
    <w:rPr>
      <w:sz w:val="16"/>
      <w:szCs w:val="16"/>
    </w:rPr>
  </w:style>
  <w:style w:type="paragraph" w:styleId="Testocommento">
    <w:name w:val="annotation text"/>
    <w:basedOn w:val="Normale"/>
    <w:semiHidden/>
    <w:rsid w:val="00CD7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D7383"/>
    <w:rPr>
      <w:b/>
      <w:bCs/>
    </w:rPr>
  </w:style>
  <w:style w:type="paragraph" w:styleId="Testofumetto">
    <w:name w:val="Balloon Text"/>
    <w:basedOn w:val="Normale"/>
    <w:semiHidden/>
    <w:rsid w:val="00CD738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94BF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09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F663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c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ac.org/ente-trasparente/amministrazione-trasparente/accesso-civi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253A-BD00-4259-8F9D-61E6C901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14</TotalTime>
  <Pages>2</Pages>
  <Words>409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gestione</vt:lpstr>
    </vt:vector>
  </TitlesOfParts>
  <Company>FondER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gestione</dc:title>
  <dc:creator>Sabina Secondo</dc:creator>
  <cp:lastModifiedBy>Donatella Varone</cp:lastModifiedBy>
  <cp:revision>8</cp:revision>
  <cp:lastPrinted>2018-04-17T16:22:00Z</cp:lastPrinted>
  <dcterms:created xsi:type="dcterms:W3CDTF">2021-11-24T14:38:00Z</dcterms:created>
  <dcterms:modified xsi:type="dcterms:W3CDTF">2024-01-10T10:13:00Z</dcterms:modified>
</cp:coreProperties>
</file>